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C05D" w14:textId="4EF0D94E" w:rsidR="00E36984" w:rsidRPr="005924DF" w:rsidRDefault="00B3272C" w:rsidP="00334687">
      <w:pPr>
        <w:pStyle w:val="ConsPlusTitle"/>
        <w:spacing w:after="480" w:line="240" w:lineRule="exact"/>
        <w:ind w:right="4961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0B670F85">
                <wp:simplePos x="0" y="0"/>
                <wp:positionH relativeFrom="page">
                  <wp:posOffset>1584960</wp:posOffset>
                </wp:positionH>
                <wp:positionV relativeFrom="page">
                  <wp:posOffset>2788920</wp:posOffset>
                </wp:positionV>
                <wp:extent cx="1278255" cy="2857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4FAC4CAF" w:rsidR="004B2DD8" w:rsidRPr="00C06726" w:rsidRDefault="00B3272C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219.6pt;width:100.6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" filled="f" stroked="f">
                <v:textbox inset="0,0,0,0">
                  <w:txbxContent>
                    <w:p w14:paraId="757FB110" w14:textId="4FAC4CAF" w:rsidR="004B2DD8" w:rsidRPr="00C06726" w:rsidRDefault="00B3272C" w:rsidP="00C06726">
                      <w:pPr>
                        <w:jc w:val="center"/>
                      </w:pPr>
                      <w: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31B4D" wp14:editId="254908B7">
                <wp:simplePos x="0" y="0"/>
                <wp:positionH relativeFrom="page">
                  <wp:posOffset>5303520</wp:posOffset>
                </wp:positionH>
                <wp:positionV relativeFrom="page">
                  <wp:posOffset>2788920</wp:posOffset>
                </wp:positionV>
                <wp:extent cx="1267460" cy="28384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5AA08510" w:rsidR="004B2DD8" w:rsidRPr="00111B56" w:rsidRDefault="00B3272C" w:rsidP="00235488">
                            <w:pPr>
                              <w:jc w:val="center"/>
                            </w:pPr>
                            <w:r>
                              <w:t>417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7.6pt;margin-top:219.6pt;width:99.8pt;height:22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" filled="f" stroked="f">
                <v:textbox inset="0,0,0,0">
                  <w:txbxContent>
                    <w:p w14:paraId="26BAEE33" w14:textId="5AA08510" w:rsidR="004B2DD8" w:rsidRPr="00111B56" w:rsidRDefault="00B3272C" w:rsidP="00235488">
                      <w:pPr>
                        <w:jc w:val="center"/>
                      </w:pPr>
                      <w:r>
                        <w:t>417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80CE16" wp14:editId="38D2575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 внесении изменений в Положени</w:t>
      </w:r>
      <w:r w:rsidR="00F208C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</w:t>
      </w:r>
      <w:r w:rsidR="0083385C">
        <w:rPr>
          <w:rFonts w:ascii="Times New Roman" w:hAnsi="Times New Roman" w:cs="Times New Roman"/>
          <w:noProof/>
          <w:sz w:val="28"/>
          <w:szCs w:val="28"/>
        </w:rPr>
        <w:t xml:space="preserve"> Контрольно-счетной</w:t>
      </w:r>
      <w:r w:rsidR="003346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3385C">
        <w:rPr>
          <w:rFonts w:ascii="Times New Roman" w:hAnsi="Times New Roman" w:cs="Times New Roman"/>
          <w:noProof/>
          <w:sz w:val="28"/>
          <w:szCs w:val="28"/>
        </w:rPr>
        <w:t xml:space="preserve">палате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Пермско</w:t>
      </w:r>
      <w:r w:rsidR="0083385C">
        <w:rPr>
          <w:rFonts w:ascii="Times New Roman" w:hAnsi="Times New Roman" w:cs="Times New Roman"/>
          <w:noProof/>
          <w:sz w:val="28"/>
          <w:szCs w:val="28"/>
        </w:rPr>
        <w:t>го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муниципально</w:t>
      </w:r>
      <w:r w:rsidR="0083385C">
        <w:rPr>
          <w:rFonts w:ascii="Times New Roman" w:hAnsi="Times New Roman" w:cs="Times New Roman"/>
          <w:noProof/>
          <w:sz w:val="28"/>
          <w:szCs w:val="28"/>
        </w:rPr>
        <w:t>го</w:t>
      </w:r>
      <w:r w:rsidR="003346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округ</w:t>
      </w:r>
      <w:r w:rsidR="0083385C">
        <w:rPr>
          <w:rFonts w:ascii="Times New Roman" w:hAnsi="Times New Roman" w:cs="Times New Roman"/>
          <w:noProof/>
          <w:sz w:val="28"/>
          <w:szCs w:val="28"/>
        </w:rPr>
        <w:t>а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Пермского края,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утвержденное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решением Думы Пермского муниципального округа Пермского</w:t>
      </w:r>
      <w:r w:rsidR="003346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76F5">
        <w:rPr>
          <w:rFonts w:ascii="Times New Roman" w:hAnsi="Times New Roman" w:cs="Times New Roman"/>
          <w:noProof/>
          <w:sz w:val="28"/>
          <w:szCs w:val="28"/>
        </w:rPr>
        <w:t>края от 24</w:t>
      </w:r>
      <w:r w:rsidR="0083385C">
        <w:rPr>
          <w:rFonts w:ascii="Times New Roman" w:hAnsi="Times New Roman" w:cs="Times New Roman"/>
          <w:noProof/>
          <w:sz w:val="28"/>
          <w:szCs w:val="28"/>
        </w:rPr>
        <w:t xml:space="preserve"> но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ября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="0083385C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3559BE">
        <w:rPr>
          <w:rFonts w:ascii="Times New Roman" w:hAnsi="Times New Roman" w:cs="Times New Roman"/>
          <w:noProof/>
          <w:sz w:val="28"/>
          <w:szCs w:val="28"/>
        </w:rPr>
        <w:t>3</w:t>
      </w:r>
      <w:r w:rsidR="0083385C">
        <w:rPr>
          <w:rFonts w:ascii="Times New Roman" w:hAnsi="Times New Roman" w:cs="Times New Roman"/>
          <w:noProof/>
          <w:sz w:val="28"/>
          <w:szCs w:val="28"/>
        </w:rPr>
        <w:t>6</w:t>
      </w:r>
    </w:p>
    <w:bookmarkEnd w:id="0"/>
    <w:p w14:paraId="4AD244E0" w14:textId="6D403DCC" w:rsidR="005924DF" w:rsidRPr="00190FBB" w:rsidRDefault="00E3316F" w:rsidP="00126446">
      <w:pPr>
        <w:spacing w:before="120"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A476F5" w:rsidRPr="00A476F5">
        <w:rPr>
          <w:szCs w:val="28"/>
        </w:rPr>
        <w:t xml:space="preserve"> </w:t>
      </w:r>
      <w:r w:rsidR="00A476F5">
        <w:rPr>
          <w:szCs w:val="28"/>
        </w:rPr>
        <w:t xml:space="preserve">со </w:t>
      </w:r>
      <w:r w:rsidR="00A476F5" w:rsidRPr="00A476F5">
        <w:rPr>
          <w:szCs w:val="28"/>
        </w:rPr>
        <w:t>статьей 3 Федераль</w:t>
      </w:r>
      <w:r w:rsidR="00A476F5">
        <w:rPr>
          <w:szCs w:val="28"/>
        </w:rPr>
        <w:t xml:space="preserve">ного закона от 07 февраля 2011 </w:t>
      </w:r>
      <w:r w:rsidR="00334687">
        <w:rPr>
          <w:szCs w:val="28"/>
        </w:rPr>
        <w:t xml:space="preserve">г. </w:t>
      </w:r>
      <w:r w:rsidR="00A476F5">
        <w:rPr>
          <w:szCs w:val="28"/>
        </w:rPr>
        <w:t>№ 6-ФЗ «</w:t>
      </w:r>
      <w:r w:rsidR="00A476F5" w:rsidRPr="00A476F5">
        <w:rPr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A476F5">
        <w:rPr>
          <w:szCs w:val="28"/>
        </w:rPr>
        <w:t>ции и муниципальных образований»,</w:t>
      </w:r>
      <w:r>
        <w:rPr>
          <w:szCs w:val="28"/>
        </w:rPr>
        <w:t xml:space="preserve"> пунктом 13</w:t>
      </w:r>
      <w:r w:rsidR="003D692E" w:rsidRPr="003D692E">
        <w:rPr>
          <w:szCs w:val="28"/>
        </w:rPr>
        <w:t xml:space="preserve"> части 2 статьи 25 Устава Пермского муниципального округа Пермского края</w:t>
      </w:r>
    </w:p>
    <w:p w14:paraId="7FA9286E" w14:textId="3118E4AF" w:rsidR="005924DF" w:rsidRPr="00190FBB" w:rsidRDefault="005924DF" w:rsidP="006B6288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371E56E7" w14:textId="09BE9B40" w:rsidR="009D4257" w:rsidRPr="009D4257" w:rsidRDefault="009D4257" w:rsidP="00E3316F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 xml:space="preserve">1. Внести в Положение </w:t>
      </w:r>
      <w:r w:rsidR="00E3316F">
        <w:rPr>
          <w:szCs w:val="28"/>
        </w:rPr>
        <w:t>о Контрольно-счетной палате Пермского муниципального округа</w:t>
      </w:r>
      <w:r w:rsidRPr="009D4257">
        <w:rPr>
          <w:szCs w:val="28"/>
        </w:rPr>
        <w:t xml:space="preserve"> Пермского края, утвержденное решением Думы Пермского муниципальног</w:t>
      </w:r>
      <w:r w:rsidR="00A476F5">
        <w:rPr>
          <w:szCs w:val="28"/>
        </w:rPr>
        <w:t>о округа Пермского края от 24</w:t>
      </w:r>
      <w:r w:rsidR="00E3316F">
        <w:rPr>
          <w:szCs w:val="28"/>
        </w:rPr>
        <w:t xml:space="preserve"> ноября 2022 г. № </w:t>
      </w:r>
      <w:r w:rsidRPr="009D4257">
        <w:rPr>
          <w:szCs w:val="28"/>
        </w:rPr>
        <w:t>3</w:t>
      </w:r>
      <w:r w:rsidR="00E3316F">
        <w:rPr>
          <w:szCs w:val="28"/>
        </w:rPr>
        <w:t>6</w:t>
      </w:r>
      <w:r w:rsidRPr="009D4257">
        <w:rPr>
          <w:szCs w:val="28"/>
        </w:rPr>
        <w:t xml:space="preserve"> (в редакции решений Думы Пермского муниципального округа Пермского края </w:t>
      </w:r>
      <w:r w:rsidR="00A476F5">
        <w:rPr>
          <w:szCs w:val="28"/>
        </w:rPr>
        <w:t>от 22</w:t>
      </w:r>
      <w:r w:rsidR="00E3316F">
        <w:rPr>
          <w:szCs w:val="28"/>
        </w:rPr>
        <w:t xml:space="preserve"> декабря </w:t>
      </w:r>
      <w:r w:rsidR="00E3316F" w:rsidRPr="00E3316F">
        <w:rPr>
          <w:szCs w:val="28"/>
        </w:rPr>
        <w:t>2022</w:t>
      </w:r>
      <w:r w:rsidR="00E3316F">
        <w:rPr>
          <w:szCs w:val="28"/>
        </w:rPr>
        <w:t xml:space="preserve"> г. № 79, от 26 октября </w:t>
      </w:r>
      <w:r w:rsidR="00E3316F" w:rsidRPr="00E3316F">
        <w:rPr>
          <w:szCs w:val="28"/>
        </w:rPr>
        <w:t>2023</w:t>
      </w:r>
      <w:r w:rsidR="00E3316F">
        <w:rPr>
          <w:szCs w:val="28"/>
        </w:rPr>
        <w:t xml:space="preserve"> г. №</w:t>
      </w:r>
      <w:r w:rsidR="00E3316F" w:rsidRPr="00E3316F">
        <w:rPr>
          <w:szCs w:val="28"/>
        </w:rPr>
        <w:t xml:space="preserve"> 253</w:t>
      </w:r>
      <w:r w:rsidR="00E3316F">
        <w:rPr>
          <w:szCs w:val="28"/>
        </w:rPr>
        <w:t>)</w:t>
      </w:r>
      <w:r w:rsidRPr="009D4257">
        <w:rPr>
          <w:szCs w:val="28"/>
        </w:rPr>
        <w:t>, следующие изменения:</w:t>
      </w:r>
    </w:p>
    <w:p w14:paraId="694D18E4" w14:textId="2910BBAE" w:rsidR="003D692E" w:rsidRPr="003D692E" w:rsidRDefault="003A245E" w:rsidP="003D692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9D4257" w:rsidRPr="009D4257">
        <w:rPr>
          <w:szCs w:val="28"/>
        </w:rPr>
        <w:t xml:space="preserve">. </w:t>
      </w:r>
      <w:r w:rsidR="00E24E8C">
        <w:rPr>
          <w:szCs w:val="28"/>
        </w:rPr>
        <w:t>а</w:t>
      </w:r>
      <w:r w:rsidR="00E34790">
        <w:rPr>
          <w:szCs w:val="28"/>
        </w:rPr>
        <w:t>бзац второй</w:t>
      </w:r>
      <w:r w:rsidR="00F06731">
        <w:rPr>
          <w:szCs w:val="28"/>
        </w:rPr>
        <w:t xml:space="preserve"> п</w:t>
      </w:r>
      <w:r w:rsidR="001D6BB6">
        <w:rPr>
          <w:szCs w:val="28"/>
        </w:rPr>
        <w:t>ункт</w:t>
      </w:r>
      <w:r w:rsidR="00F06731">
        <w:rPr>
          <w:szCs w:val="28"/>
        </w:rPr>
        <w:t>а 6 части 4</w:t>
      </w:r>
      <w:r w:rsidR="003D692E" w:rsidRPr="003D692E">
        <w:rPr>
          <w:szCs w:val="28"/>
        </w:rPr>
        <w:t xml:space="preserve"> изложить в следующей редакции:</w:t>
      </w:r>
    </w:p>
    <w:p w14:paraId="146BB49D" w14:textId="1A59D40D" w:rsidR="00F06731" w:rsidRDefault="00F06731" w:rsidP="003D692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F06731">
        <w:rPr>
          <w:szCs w:val="28"/>
        </w:rPr>
        <w:t>Штатная численность Контрольно-счетной палаты определяется правовым актом Думы по представлению председателя Контрольно-счетно</w:t>
      </w:r>
      <w:r>
        <w:rPr>
          <w:szCs w:val="28"/>
        </w:rPr>
        <w:t>й палаты</w:t>
      </w:r>
      <w:r w:rsidRPr="00F06731">
        <w:rPr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  <w:r w:rsidR="00E24E8C">
        <w:rPr>
          <w:szCs w:val="28"/>
        </w:rPr>
        <w:t>»;</w:t>
      </w:r>
    </w:p>
    <w:p w14:paraId="3B555BA1" w14:textId="75662E9E" w:rsidR="009D4257" w:rsidRPr="009D4257" w:rsidRDefault="003A245E" w:rsidP="009D42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9D4257" w:rsidRPr="009D4257">
        <w:rPr>
          <w:szCs w:val="28"/>
        </w:rPr>
        <w:t xml:space="preserve">. </w:t>
      </w:r>
      <w:r w:rsidR="00E24E8C">
        <w:rPr>
          <w:szCs w:val="28"/>
        </w:rPr>
        <w:t>ч</w:t>
      </w:r>
      <w:r w:rsidR="00451234">
        <w:rPr>
          <w:szCs w:val="28"/>
        </w:rPr>
        <w:t>асть</w:t>
      </w:r>
      <w:r w:rsidR="00DD7BA0">
        <w:rPr>
          <w:szCs w:val="28"/>
        </w:rPr>
        <w:t xml:space="preserve"> 5 изложить в следующей редакции</w:t>
      </w:r>
      <w:r w:rsidR="009D4257" w:rsidRPr="009D4257">
        <w:rPr>
          <w:szCs w:val="28"/>
        </w:rPr>
        <w:t>:</w:t>
      </w:r>
    </w:p>
    <w:p w14:paraId="52EB098C" w14:textId="18A5021E" w:rsidR="00C355CC" w:rsidRPr="00451234" w:rsidRDefault="00DD7BA0" w:rsidP="00334687">
      <w:pPr>
        <w:spacing w:line="360" w:lineRule="exact"/>
        <w:ind w:firstLine="709"/>
        <w:jc w:val="center"/>
        <w:rPr>
          <w:b/>
          <w:szCs w:val="28"/>
        </w:rPr>
      </w:pPr>
      <w:r>
        <w:rPr>
          <w:szCs w:val="28"/>
        </w:rPr>
        <w:t>«</w:t>
      </w:r>
      <w:r w:rsidR="00451234" w:rsidRPr="00334687">
        <w:rPr>
          <w:b/>
          <w:szCs w:val="28"/>
        </w:rPr>
        <w:t>5.</w:t>
      </w:r>
      <w:r w:rsidR="00451234">
        <w:rPr>
          <w:szCs w:val="28"/>
        </w:rPr>
        <w:t xml:space="preserve"> </w:t>
      </w:r>
      <w:r w:rsidRPr="00451234">
        <w:rPr>
          <w:b/>
          <w:szCs w:val="28"/>
        </w:rPr>
        <w:t>Порядок внесения предложений о кандидатурах на должности председателя, заместителя председателя и аудиторов Контрольно-счетной палаты</w:t>
      </w:r>
    </w:p>
    <w:p w14:paraId="1EA3A599" w14:textId="24FF639B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lastRenderedPageBreak/>
        <w:t xml:space="preserve">1. Председатель, заместитель председателя и аудиторы Контрольно-счетной палаты назначаются </w:t>
      </w:r>
      <w:r>
        <w:rPr>
          <w:szCs w:val="28"/>
        </w:rPr>
        <w:t xml:space="preserve">на должность </w:t>
      </w:r>
      <w:r w:rsidRPr="00DD7BA0">
        <w:rPr>
          <w:szCs w:val="28"/>
        </w:rPr>
        <w:t>Думой.</w:t>
      </w:r>
    </w:p>
    <w:p w14:paraId="0714B0C8" w14:textId="3B30534A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2. Предложения о кандидатурах на должность председателя Контрольно-счетной палат</w:t>
      </w:r>
      <w:r>
        <w:rPr>
          <w:szCs w:val="28"/>
        </w:rPr>
        <w:t xml:space="preserve">ы вносятся в </w:t>
      </w:r>
      <w:r w:rsidRPr="00DD7BA0">
        <w:rPr>
          <w:szCs w:val="28"/>
        </w:rPr>
        <w:t>Думу:</w:t>
      </w:r>
    </w:p>
    <w:p w14:paraId="3FCEA619" w14:textId="60B68977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1) п</w:t>
      </w:r>
      <w:r w:rsidR="00320AC2">
        <w:rPr>
          <w:szCs w:val="28"/>
        </w:rPr>
        <w:t xml:space="preserve">редседателем </w:t>
      </w:r>
      <w:r w:rsidRPr="00DD7BA0">
        <w:rPr>
          <w:szCs w:val="28"/>
        </w:rPr>
        <w:t>Думы;</w:t>
      </w:r>
    </w:p>
    <w:p w14:paraId="75C6E4D2" w14:textId="38148542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2)</w:t>
      </w:r>
      <w:r w:rsidR="00320AC2">
        <w:rPr>
          <w:szCs w:val="28"/>
        </w:rPr>
        <w:t xml:space="preserve"> депутатами </w:t>
      </w:r>
      <w:r w:rsidRPr="00DD7BA0">
        <w:rPr>
          <w:szCs w:val="28"/>
        </w:rPr>
        <w:t xml:space="preserve">Думы </w:t>
      </w:r>
      <w:r w:rsidR="00E24E8C" w:rsidRPr="00E24E8C">
        <w:rPr>
          <w:szCs w:val="28"/>
        </w:rPr>
        <w:t xml:space="preserve">– </w:t>
      </w:r>
      <w:r w:rsidRPr="00DD7BA0">
        <w:rPr>
          <w:szCs w:val="28"/>
        </w:rPr>
        <w:t>в количестве не менее одной трети от установленного чис</w:t>
      </w:r>
      <w:r w:rsidR="00957DC7">
        <w:rPr>
          <w:szCs w:val="28"/>
        </w:rPr>
        <w:t xml:space="preserve">ла депутатов </w:t>
      </w:r>
      <w:r w:rsidRPr="00DD7BA0">
        <w:rPr>
          <w:szCs w:val="28"/>
        </w:rPr>
        <w:t>Думы;</w:t>
      </w:r>
    </w:p>
    <w:p w14:paraId="6A454106" w14:textId="6E604F7C" w:rsidR="00DD7BA0" w:rsidRPr="00DD7BA0" w:rsidRDefault="00957DC7" w:rsidP="00DD7BA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 главой муниципального округа – главой администрации Пермского муниципального округа Пермского края.</w:t>
      </w:r>
    </w:p>
    <w:p w14:paraId="6C187769" w14:textId="03FD1652" w:rsidR="00F46E8B" w:rsidRDefault="00F46E8B" w:rsidP="00DD7BA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D7BA0" w:rsidRPr="00DD7BA0">
        <w:rPr>
          <w:szCs w:val="28"/>
        </w:rPr>
        <w:t>Предложения о кандидатурах на должности заместителя председателя и</w:t>
      </w:r>
      <w:r>
        <w:rPr>
          <w:szCs w:val="28"/>
        </w:rPr>
        <w:t xml:space="preserve"> аудиторов </w:t>
      </w:r>
      <w:r w:rsidR="00DD7BA0" w:rsidRPr="00DD7BA0">
        <w:rPr>
          <w:szCs w:val="28"/>
        </w:rPr>
        <w:t>Контрольн</w:t>
      </w:r>
      <w:r>
        <w:rPr>
          <w:szCs w:val="28"/>
        </w:rPr>
        <w:t xml:space="preserve">о-счетной палаты вносятся в </w:t>
      </w:r>
      <w:r w:rsidR="00DD7BA0" w:rsidRPr="00DD7BA0">
        <w:rPr>
          <w:szCs w:val="28"/>
        </w:rPr>
        <w:t>Думу</w:t>
      </w:r>
      <w:r>
        <w:rPr>
          <w:szCs w:val="28"/>
        </w:rPr>
        <w:t xml:space="preserve"> </w:t>
      </w:r>
      <w:r w:rsidR="00DD7BA0" w:rsidRPr="00DD7BA0">
        <w:rPr>
          <w:szCs w:val="28"/>
        </w:rPr>
        <w:t>председателем Кон</w:t>
      </w:r>
      <w:r w:rsidR="006D5571">
        <w:rPr>
          <w:szCs w:val="28"/>
        </w:rPr>
        <w:t>трольно-счетной палаты.</w:t>
      </w:r>
    </w:p>
    <w:p w14:paraId="06DFFBBA" w14:textId="267588B2" w:rsidR="00F46E8B" w:rsidRDefault="006D5571" w:rsidP="00DD7BA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D7BA0" w:rsidRPr="00DD7BA0">
        <w:rPr>
          <w:szCs w:val="28"/>
        </w:rPr>
        <w:t>. На основании предложений о кандидатурах на должности председателя,</w:t>
      </w:r>
      <w:r>
        <w:rPr>
          <w:szCs w:val="28"/>
        </w:rPr>
        <w:t xml:space="preserve"> заместителя председателя и </w:t>
      </w:r>
      <w:r w:rsidR="00DD7BA0" w:rsidRPr="00DD7BA0">
        <w:rPr>
          <w:szCs w:val="28"/>
        </w:rPr>
        <w:t>аудиторов Контрольно-счетной палаты су</w:t>
      </w:r>
      <w:r>
        <w:rPr>
          <w:szCs w:val="28"/>
        </w:rPr>
        <w:t>бъе</w:t>
      </w:r>
      <w:r w:rsidR="00451234">
        <w:rPr>
          <w:szCs w:val="28"/>
        </w:rPr>
        <w:t>кты, предусмотренные пунктами 2-</w:t>
      </w:r>
      <w:r>
        <w:rPr>
          <w:szCs w:val="28"/>
        </w:rPr>
        <w:t xml:space="preserve">3 </w:t>
      </w:r>
      <w:r w:rsidR="00DD7BA0" w:rsidRPr="00DD7BA0">
        <w:rPr>
          <w:szCs w:val="28"/>
        </w:rPr>
        <w:t>настоящей</w:t>
      </w:r>
      <w:r>
        <w:rPr>
          <w:szCs w:val="28"/>
        </w:rPr>
        <w:t xml:space="preserve"> </w:t>
      </w:r>
      <w:r w:rsidR="00E24E8C">
        <w:rPr>
          <w:szCs w:val="28"/>
        </w:rPr>
        <w:t>части</w:t>
      </w:r>
      <w:r w:rsidR="00451234">
        <w:rPr>
          <w:szCs w:val="28"/>
        </w:rPr>
        <w:t>,</w:t>
      </w:r>
      <w:r w:rsidR="00DD7BA0" w:rsidRPr="00DD7BA0">
        <w:rPr>
          <w:szCs w:val="28"/>
        </w:rPr>
        <w:t xml:space="preserve"> внесшие соответствующие предложения, в течение того же дня вносят</w:t>
      </w:r>
      <w:r>
        <w:rPr>
          <w:szCs w:val="28"/>
        </w:rPr>
        <w:t xml:space="preserve"> в Думу </w:t>
      </w:r>
      <w:r w:rsidR="00DD7BA0" w:rsidRPr="00DD7BA0">
        <w:rPr>
          <w:szCs w:val="28"/>
        </w:rPr>
        <w:t>проекты</w:t>
      </w:r>
      <w:r>
        <w:rPr>
          <w:szCs w:val="28"/>
        </w:rPr>
        <w:t xml:space="preserve"> решений </w:t>
      </w:r>
      <w:r w:rsidR="00F46E8B">
        <w:rPr>
          <w:szCs w:val="28"/>
        </w:rPr>
        <w:t>Думы о</w:t>
      </w:r>
      <w:r>
        <w:rPr>
          <w:szCs w:val="28"/>
        </w:rPr>
        <w:t xml:space="preserve"> назначении </w:t>
      </w:r>
      <w:r w:rsidR="00F46E8B">
        <w:rPr>
          <w:szCs w:val="28"/>
        </w:rPr>
        <w:t xml:space="preserve">кандидата, </w:t>
      </w:r>
      <w:r>
        <w:rPr>
          <w:szCs w:val="28"/>
        </w:rPr>
        <w:t xml:space="preserve">указанного в предложении, на </w:t>
      </w:r>
      <w:r w:rsidR="00DD7BA0" w:rsidRPr="00DD7BA0">
        <w:rPr>
          <w:szCs w:val="28"/>
        </w:rPr>
        <w:t>соответствующую</w:t>
      </w:r>
      <w:r>
        <w:rPr>
          <w:szCs w:val="28"/>
        </w:rPr>
        <w:t xml:space="preserve"> </w:t>
      </w:r>
      <w:r w:rsidR="00DD7BA0" w:rsidRPr="00DD7BA0">
        <w:rPr>
          <w:szCs w:val="28"/>
        </w:rPr>
        <w:t xml:space="preserve">должность в Контрольно-счетной палате. </w:t>
      </w:r>
    </w:p>
    <w:p w14:paraId="0FA91847" w14:textId="03672F62" w:rsidR="00DD7BA0" w:rsidRPr="00DD7BA0" w:rsidRDefault="006D5571" w:rsidP="00DD7BA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46E8B">
        <w:rPr>
          <w:szCs w:val="28"/>
        </w:rPr>
        <w:t xml:space="preserve">. </w:t>
      </w:r>
      <w:r w:rsidR="00DD7BA0" w:rsidRPr="00DD7BA0">
        <w:rPr>
          <w:szCs w:val="28"/>
        </w:rPr>
        <w:t>Предложения о кандидатурах на должности председателя, заместителя председателя и аудиторов Контрольно-счетной палаты вносятся в Думу не позднее чем за 60 календарных дней до истечения срока полномочий</w:t>
      </w:r>
      <w:r w:rsidR="00AE7F96">
        <w:rPr>
          <w:szCs w:val="28"/>
        </w:rPr>
        <w:t>,</w:t>
      </w:r>
      <w:r w:rsidR="00FB41BC">
        <w:rPr>
          <w:szCs w:val="28"/>
        </w:rPr>
        <w:t xml:space="preserve"> </w:t>
      </w:r>
      <w:r w:rsidR="00DD7BA0" w:rsidRPr="00DD7BA0">
        <w:rPr>
          <w:szCs w:val="28"/>
        </w:rPr>
        <w:t>действующих председателя, заместителя председателя и аудиторов Контрольно-счетной палаты.</w:t>
      </w:r>
    </w:p>
    <w:p w14:paraId="65150EF8" w14:textId="05F18AD6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Предложения о кандидатурах на должности председателя, заместителя председателя и аудиторов Контрольно-счетной палаты в случае досрочного прекращения их полномочий внос</w:t>
      </w:r>
      <w:r w:rsidR="006B4C5E">
        <w:rPr>
          <w:szCs w:val="28"/>
        </w:rPr>
        <w:t xml:space="preserve">ятся в </w:t>
      </w:r>
      <w:r w:rsidRPr="00DD7BA0">
        <w:rPr>
          <w:szCs w:val="28"/>
        </w:rPr>
        <w:t>Думу не позднее истечения 30 календарных дней после дня досрочного прекращения полномочий действующих председателя, заместителя председателя и аудиторов Контрольно-счетной палаты.</w:t>
      </w:r>
    </w:p>
    <w:p w14:paraId="084A0B6E" w14:textId="551E9632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Внесенные в установленном порядке предложения о кандидатурах на должности председателя, заместителя председателя и аудиторов Контрольно-счетной</w:t>
      </w:r>
      <w:r w:rsidR="006B4C5E">
        <w:rPr>
          <w:szCs w:val="28"/>
        </w:rPr>
        <w:t xml:space="preserve"> палаты рассматриваются </w:t>
      </w:r>
      <w:r w:rsidR="00DA15FD">
        <w:rPr>
          <w:szCs w:val="28"/>
        </w:rPr>
        <w:t>Думой на</w:t>
      </w:r>
      <w:r w:rsidR="006B4C5E">
        <w:rPr>
          <w:szCs w:val="28"/>
        </w:rPr>
        <w:t xml:space="preserve"> заседании </w:t>
      </w:r>
      <w:r w:rsidRPr="00DD7BA0">
        <w:rPr>
          <w:szCs w:val="28"/>
        </w:rPr>
        <w:t>Думы с учетом требовани</w:t>
      </w:r>
      <w:r w:rsidR="006B4C5E">
        <w:rPr>
          <w:szCs w:val="28"/>
        </w:rPr>
        <w:t xml:space="preserve">й Регламента </w:t>
      </w:r>
      <w:r w:rsidRPr="00DD7BA0">
        <w:rPr>
          <w:szCs w:val="28"/>
        </w:rPr>
        <w:t>Думы.</w:t>
      </w:r>
    </w:p>
    <w:p w14:paraId="1BA52227" w14:textId="252C9780" w:rsidR="00DD7BA0" w:rsidRPr="00DD7BA0" w:rsidRDefault="00DA3723" w:rsidP="00DD7BA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D7BA0" w:rsidRPr="00DD7BA0">
        <w:rPr>
          <w:szCs w:val="28"/>
        </w:rPr>
        <w:t>. Предложения о кандидатурах на должность председателя, заместителя председателя, аудиторов Контрольно-</w:t>
      </w:r>
      <w:r>
        <w:rPr>
          <w:szCs w:val="28"/>
        </w:rPr>
        <w:t>счетной палаты вносятся в</w:t>
      </w:r>
      <w:r w:rsidR="00DD7BA0" w:rsidRPr="00DD7BA0">
        <w:rPr>
          <w:szCs w:val="28"/>
        </w:rPr>
        <w:t xml:space="preserve"> Думу в свободной письменной форме с приложением следующих документов:</w:t>
      </w:r>
    </w:p>
    <w:p w14:paraId="291BE592" w14:textId="77777777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 xml:space="preserve">1) личное заявление кандидата о рассмотрении его кандидатуры и согласие на обработку персональных данных кандидата </w:t>
      </w:r>
      <w:r w:rsidRPr="00183CE5">
        <w:rPr>
          <w:szCs w:val="28"/>
        </w:rPr>
        <w:t>по форме согласно приложениям 1, 2 к настоящему Положению;</w:t>
      </w:r>
    </w:p>
    <w:p w14:paraId="2E42DCBE" w14:textId="77777777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lastRenderedPageBreak/>
        <w:t>2) копия паспорта или иного документа кандидата, удостоверяющего личность гражданина Российской Федерации;</w:t>
      </w:r>
    </w:p>
    <w:p w14:paraId="561B4288" w14:textId="77777777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3) справка о наличии (отсутствии) у кандидата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6ED44F9E" w14:textId="77777777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4) копия документа об образовании кандидата;</w:t>
      </w:r>
    </w:p>
    <w:p w14:paraId="61FF5609" w14:textId="77777777" w:rsidR="00DD7BA0" w:rsidRP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5) трудовая книжка кандидата или ее копия, заверенная в установленном действующим законодательством порядке, или сведения о трудовой деятельности кандидата, оформленные в установленном законодательством порядке;</w:t>
      </w:r>
    </w:p>
    <w:p w14:paraId="0416365C" w14:textId="6738A86F" w:rsidR="00DD7BA0" w:rsidRDefault="00DD7BA0" w:rsidP="00DD7BA0">
      <w:pPr>
        <w:spacing w:line="360" w:lineRule="exact"/>
        <w:ind w:firstLine="709"/>
        <w:jc w:val="both"/>
        <w:rPr>
          <w:szCs w:val="28"/>
        </w:rPr>
      </w:pPr>
      <w:r w:rsidRPr="00DD7BA0">
        <w:rPr>
          <w:szCs w:val="28"/>
        </w:rPr>
        <w:t>6) иные документы по инициативе кандидата (характеристики, рекомендации и другие).</w:t>
      </w:r>
      <w:r w:rsidR="00E24E8C">
        <w:rPr>
          <w:szCs w:val="28"/>
        </w:rPr>
        <w:t>»;</w:t>
      </w:r>
    </w:p>
    <w:p w14:paraId="7BE68F67" w14:textId="63C96095" w:rsidR="00DD7BA0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DF6AA2" w:rsidRPr="00DF6AA2">
        <w:rPr>
          <w:szCs w:val="28"/>
        </w:rPr>
        <w:t xml:space="preserve">. </w:t>
      </w:r>
      <w:r w:rsidR="00E24E8C">
        <w:rPr>
          <w:szCs w:val="28"/>
        </w:rPr>
        <w:t>д</w:t>
      </w:r>
      <w:r w:rsidR="00DF6AA2">
        <w:rPr>
          <w:szCs w:val="28"/>
        </w:rPr>
        <w:t>ополнить ч</w:t>
      </w:r>
      <w:r w:rsidR="00DF6AA2" w:rsidRPr="00DF6AA2">
        <w:rPr>
          <w:szCs w:val="28"/>
        </w:rPr>
        <w:t>асть</w:t>
      </w:r>
      <w:r w:rsidR="00DF6AA2">
        <w:rPr>
          <w:szCs w:val="28"/>
        </w:rPr>
        <w:t>ю</w:t>
      </w:r>
      <w:r w:rsidR="00DF6AA2" w:rsidRPr="00DF6AA2">
        <w:rPr>
          <w:szCs w:val="28"/>
        </w:rPr>
        <w:t xml:space="preserve"> 5</w:t>
      </w:r>
      <w:r w:rsidR="00DF6AA2">
        <w:rPr>
          <w:szCs w:val="28"/>
        </w:rPr>
        <w:t>(1)</w:t>
      </w:r>
      <w:r w:rsidR="00DF6AA2" w:rsidRPr="00DF6AA2">
        <w:rPr>
          <w:szCs w:val="28"/>
        </w:rPr>
        <w:t xml:space="preserve"> в следующей редакции:</w:t>
      </w:r>
    </w:p>
    <w:p w14:paraId="112922C6" w14:textId="0F0729ED" w:rsidR="00DF6AA2" w:rsidRPr="00DF6AA2" w:rsidRDefault="00DF6AA2" w:rsidP="00E24E8C">
      <w:pPr>
        <w:spacing w:line="360" w:lineRule="exact"/>
        <w:ind w:firstLine="709"/>
        <w:jc w:val="center"/>
        <w:rPr>
          <w:b/>
          <w:szCs w:val="28"/>
        </w:rPr>
      </w:pPr>
      <w:r>
        <w:rPr>
          <w:szCs w:val="28"/>
        </w:rPr>
        <w:t>«</w:t>
      </w:r>
      <w:r w:rsidRPr="00E24E8C">
        <w:rPr>
          <w:b/>
          <w:szCs w:val="28"/>
        </w:rPr>
        <w:t>5(1).</w:t>
      </w:r>
      <w:r>
        <w:rPr>
          <w:szCs w:val="28"/>
        </w:rPr>
        <w:t xml:space="preserve"> </w:t>
      </w:r>
      <w:r w:rsidRPr="00DF6AA2">
        <w:rPr>
          <w:b/>
          <w:szCs w:val="28"/>
        </w:rPr>
        <w:t>Порядок рассмотрения и назначения кандидатур на должности</w:t>
      </w:r>
      <w:r w:rsidR="00E24E8C">
        <w:rPr>
          <w:b/>
          <w:szCs w:val="28"/>
        </w:rPr>
        <w:t xml:space="preserve"> </w:t>
      </w:r>
      <w:r w:rsidRPr="00DF6AA2">
        <w:rPr>
          <w:b/>
          <w:szCs w:val="28"/>
        </w:rPr>
        <w:t>председателя, заместителя председателя и аудиторов Контрольно-счетной палаты</w:t>
      </w:r>
    </w:p>
    <w:p w14:paraId="3F916B33" w14:textId="3D44DC89" w:rsidR="00A731FF" w:rsidRPr="00A731FF" w:rsidRDefault="00A731FF" w:rsidP="00A731FF">
      <w:pPr>
        <w:spacing w:line="360" w:lineRule="exact"/>
        <w:ind w:firstLine="709"/>
        <w:jc w:val="both"/>
        <w:rPr>
          <w:szCs w:val="28"/>
        </w:rPr>
      </w:pPr>
      <w:r w:rsidRPr="00A731FF">
        <w:rPr>
          <w:szCs w:val="28"/>
        </w:rPr>
        <w:t>1. Поступившие в Думу предложения и документы</w:t>
      </w:r>
      <w:r>
        <w:rPr>
          <w:szCs w:val="28"/>
        </w:rPr>
        <w:t xml:space="preserve"> кандидатур</w:t>
      </w:r>
      <w:r w:rsidRPr="00A731FF">
        <w:rPr>
          <w:szCs w:val="28"/>
        </w:rPr>
        <w:t xml:space="preserve"> на должности председателя, заместителя председателя и аудиторов Контрольно-счетной палаты</w:t>
      </w:r>
      <w:r>
        <w:rPr>
          <w:szCs w:val="28"/>
        </w:rPr>
        <w:t xml:space="preserve"> </w:t>
      </w:r>
      <w:r w:rsidRPr="00A731FF">
        <w:rPr>
          <w:szCs w:val="28"/>
        </w:rPr>
        <w:t xml:space="preserve">не позднее 2 рабочих дней со дня их регистрации в Думе направляются председателем Думы </w:t>
      </w:r>
      <w:r>
        <w:rPr>
          <w:szCs w:val="28"/>
        </w:rPr>
        <w:t>в аппарат Думы</w:t>
      </w:r>
      <w:r w:rsidRPr="00A731FF">
        <w:rPr>
          <w:szCs w:val="28"/>
        </w:rPr>
        <w:t xml:space="preserve"> для подготовки заключе</w:t>
      </w:r>
      <w:r>
        <w:rPr>
          <w:szCs w:val="28"/>
        </w:rPr>
        <w:t>ния о соответствии кандидатур</w:t>
      </w:r>
      <w:r w:rsidRPr="00A731FF">
        <w:rPr>
          <w:szCs w:val="28"/>
        </w:rPr>
        <w:t xml:space="preserve"> предъявляемым требованиям на должность председателя, заместителя председателя, аудитора Контрольно-счетной палаты, полноте представленных документов и соблюдении сроков их предоставления (далее - заключение).</w:t>
      </w:r>
    </w:p>
    <w:p w14:paraId="48CA5486" w14:textId="242240A8" w:rsidR="00A731FF" w:rsidRPr="00A731FF" w:rsidRDefault="00A731FF" w:rsidP="00A731FF">
      <w:pPr>
        <w:spacing w:line="360" w:lineRule="exact"/>
        <w:ind w:firstLine="709"/>
        <w:jc w:val="both"/>
        <w:rPr>
          <w:szCs w:val="28"/>
        </w:rPr>
      </w:pPr>
      <w:r w:rsidRPr="00A731FF">
        <w:rPr>
          <w:szCs w:val="28"/>
        </w:rPr>
        <w:t>2. Заключение вместе с предло</w:t>
      </w:r>
      <w:r>
        <w:rPr>
          <w:szCs w:val="28"/>
        </w:rPr>
        <w:t>жениями и документами кандидатур</w:t>
      </w:r>
      <w:r w:rsidRPr="00A731FF">
        <w:rPr>
          <w:szCs w:val="28"/>
        </w:rPr>
        <w:t xml:space="preserve"> на должности председателя, заместителя председателя и аудиторов Контрольно-счетной палаты</w:t>
      </w:r>
      <w:r>
        <w:rPr>
          <w:szCs w:val="28"/>
        </w:rPr>
        <w:t xml:space="preserve"> </w:t>
      </w:r>
      <w:r w:rsidR="00594DC0">
        <w:rPr>
          <w:szCs w:val="28"/>
        </w:rPr>
        <w:t>не позднее 5</w:t>
      </w:r>
      <w:r w:rsidRPr="00A731FF">
        <w:rPr>
          <w:szCs w:val="28"/>
        </w:rPr>
        <w:t xml:space="preserve"> рабочих дней со дня, следующего за днем </w:t>
      </w:r>
      <w:r w:rsidR="00594DC0">
        <w:rPr>
          <w:szCs w:val="28"/>
        </w:rPr>
        <w:t xml:space="preserve">регистрации предложений и документов, </w:t>
      </w:r>
      <w:r w:rsidRPr="00A731FF">
        <w:rPr>
          <w:szCs w:val="28"/>
        </w:rPr>
        <w:t xml:space="preserve">направляется </w:t>
      </w:r>
      <w:r w:rsidR="00594DC0">
        <w:rPr>
          <w:szCs w:val="28"/>
        </w:rPr>
        <w:t xml:space="preserve">аппаратом Думы на подпись </w:t>
      </w:r>
      <w:r w:rsidRPr="00A731FF">
        <w:rPr>
          <w:szCs w:val="28"/>
        </w:rPr>
        <w:t>председателю Думы.</w:t>
      </w:r>
    </w:p>
    <w:p w14:paraId="2A2194EF" w14:textId="339739D3" w:rsidR="00801019" w:rsidRPr="00DF6AA2" w:rsidRDefault="00801019" w:rsidP="00801019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F6AA2">
        <w:rPr>
          <w:szCs w:val="28"/>
        </w:rPr>
        <w:t>Дума вправе обратиться в Контрольно-счетную палату Пермского края за заключением о соответствии кандидатур на должность председателя Контрольно-счетной палаты квалификационным тр</w:t>
      </w:r>
      <w:r>
        <w:rPr>
          <w:szCs w:val="28"/>
        </w:rPr>
        <w:t>ебованиям, установленным частью</w:t>
      </w:r>
      <w:r w:rsidRPr="00DF6AA2">
        <w:rPr>
          <w:szCs w:val="28"/>
        </w:rPr>
        <w:t xml:space="preserve"> 6 настоящего Положения.</w:t>
      </w:r>
    </w:p>
    <w:p w14:paraId="0E537295" w14:textId="4291A4D1" w:rsidR="00A731FF" w:rsidRPr="00A731FF" w:rsidRDefault="00801019" w:rsidP="00A731F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94DC0">
        <w:rPr>
          <w:szCs w:val="28"/>
        </w:rPr>
        <w:t xml:space="preserve">. </w:t>
      </w:r>
      <w:r w:rsidR="00A731FF" w:rsidRPr="00A731FF">
        <w:rPr>
          <w:szCs w:val="28"/>
        </w:rPr>
        <w:t xml:space="preserve">Кандидат </w:t>
      </w:r>
      <w:r w:rsidR="00594DC0">
        <w:rPr>
          <w:szCs w:val="28"/>
        </w:rPr>
        <w:t>на должность</w:t>
      </w:r>
      <w:r w:rsidR="00594DC0" w:rsidRPr="00594DC0">
        <w:rPr>
          <w:szCs w:val="28"/>
        </w:rPr>
        <w:t xml:space="preserve"> председателя, заместителя председателя и аудиторов Контрольно-счетной палаты</w:t>
      </w:r>
      <w:r w:rsidR="00594DC0">
        <w:rPr>
          <w:szCs w:val="28"/>
        </w:rPr>
        <w:t xml:space="preserve"> </w:t>
      </w:r>
      <w:r w:rsidR="00A731FF" w:rsidRPr="00A731FF">
        <w:rPr>
          <w:szCs w:val="28"/>
        </w:rPr>
        <w:t>извещается письменно о дате, времени и месте рассмотрения вопроса о назначении на должность председателем Думы не позднее чем за 2 рабочих дня до дня заседания Думы, на котором планируется рассмотрение указанного вопроса.</w:t>
      </w:r>
    </w:p>
    <w:p w14:paraId="2A532034" w14:textId="2D030B07" w:rsidR="00A731FF" w:rsidRDefault="00801019" w:rsidP="00A731F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594DC0">
        <w:rPr>
          <w:szCs w:val="28"/>
        </w:rPr>
        <w:t>. Присутствие кандидата</w:t>
      </w:r>
      <w:r w:rsidR="00594DC0" w:rsidRPr="00594DC0">
        <w:rPr>
          <w:szCs w:val="28"/>
        </w:rPr>
        <w:t xml:space="preserve"> на должности председателя, заместителя председателя и аудиторов Контрольно-счетной палаты</w:t>
      </w:r>
      <w:r w:rsidR="00A731FF" w:rsidRPr="00A731FF">
        <w:rPr>
          <w:szCs w:val="28"/>
        </w:rPr>
        <w:t xml:space="preserve"> на заседании Думы обязательно.</w:t>
      </w:r>
    </w:p>
    <w:p w14:paraId="7227C9F6" w14:textId="329DE89D" w:rsidR="00DF6AA2" w:rsidRPr="00DF6AA2" w:rsidRDefault="00801019" w:rsidP="00DF6A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F6AA2" w:rsidRPr="00DF6AA2">
        <w:rPr>
          <w:szCs w:val="28"/>
        </w:rPr>
        <w:t xml:space="preserve">. Рассмотрение кандидатур на должности председателя, заместителя председателя и аудиторов Контрольно-счетной палаты осуществляется </w:t>
      </w:r>
      <w:r w:rsidR="00DF6AA2">
        <w:rPr>
          <w:szCs w:val="28"/>
        </w:rPr>
        <w:t xml:space="preserve">на заседании </w:t>
      </w:r>
      <w:r w:rsidR="00DF6AA2" w:rsidRPr="00DF6AA2">
        <w:rPr>
          <w:szCs w:val="28"/>
        </w:rPr>
        <w:t xml:space="preserve">Думы в соответствии с Регламентом Думы с учетом особенностей, предусмотренных настоящей </w:t>
      </w:r>
      <w:r w:rsidR="001C6FA1">
        <w:rPr>
          <w:szCs w:val="28"/>
        </w:rPr>
        <w:t>частью</w:t>
      </w:r>
      <w:r w:rsidR="00DF6AA2" w:rsidRPr="00DF6AA2">
        <w:rPr>
          <w:szCs w:val="28"/>
        </w:rPr>
        <w:t>.</w:t>
      </w:r>
    </w:p>
    <w:p w14:paraId="7B7BDFDE" w14:textId="6294A534" w:rsidR="00DF6AA2" w:rsidRPr="00DF6AA2" w:rsidRDefault="00801019" w:rsidP="00DF6A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F6AA2" w:rsidRPr="00DF6AA2">
        <w:rPr>
          <w:szCs w:val="28"/>
        </w:rPr>
        <w:t xml:space="preserve">. Представленные на </w:t>
      </w:r>
      <w:r w:rsidR="00F149DA">
        <w:rPr>
          <w:szCs w:val="28"/>
        </w:rPr>
        <w:t xml:space="preserve">рассмотрение </w:t>
      </w:r>
      <w:r w:rsidR="00DF6AA2" w:rsidRPr="00DF6AA2">
        <w:rPr>
          <w:szCs w:val="28"/>
        </w:rPr>
        <w:t>Думы кандидаты на должность председателя Контрольно-счетной пала</w:t>
      </w:r>
      <w:r w:rsidR="00F149DA">
        <w:rPr>
          <w:szCs w:val="28"/>
        </w:rPr>
        <w:t xml:space="preserve">ты выступают на заседании </w:t>
      </w:r>
      <w:r w:rsidR="00DF6AA2" w:rsidRPr="00DF6AA2">
        <w:rPr>
          <w:szCs w:val="28"/>
        </w:rPr>
        <w:t xml:space="preserve">Думы с изложением своего доклада. </w:t>
      </w:r>
    </w:p>
    <w:p w14:paraId="5A485171" w14:textId="44137B40" w:rsidR="00DF6AA2" w:rsidRPr="00DF6AA2" w:rsidRDefault="00801019" w:rsidP="00DF6A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F6AA2" w:rsidRPr="00DF6AA2">
        <w:rPr>
          <w:szCs w:val="28"/>
        </w:rPr>
        <w:t>. В ходе рассмотрения кандидатур на должности председателя, заместителя председателя и аудиторов Контрольно-счетной пал</w:t>
      </w:r>
      <w:r w:rsidR="00F149DA">
        <w:rPr>
          <w:szCs w:val="28"/>
        </w:rPr>
        <w:t xml:space="preserve">аты депутаты </w:t>
      </w:r>
      <w:r w:rsidR="00DF6AA2" w:rsidRPr="00DF6AA2">
        <w:rPr>
          <w:szCs w:val="28"/>
        </w:rPr>
        <w:t>Думы могут задать кандидатам вопросы, выступить в соответствии с установленным Регламентом Думы порядком проведения заседаний.</w:t>
      </w:r>
    </w:p>
    <w:p w14:paraId="77EBFF07" w14:textId="5ED33E26" w:rsidR="00183CE5" w:rsidRPr="00DF6AA2" w:rsidRDefault="00801019" w:rsidP="00183CE5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F6AA2" w:rsidRPr="00DF6AA2">
        <w:rPr>
          <w:szCs w:val="28"/>
        </w:rPr>
        <w:t xml:space="preserve">. </w:t>
      </w:r>
      <w:r w:rsidR="00183CE5" w:rsidRPr="00183CE5">
        <w:rPr>
          <w:szCs w:val="28"/>
        </w:rPr>
        <w:t>Решение о назначении на должность председателя, заместителя председателя, аудиторов Контрольно-счетной палаты принимается большинством голосов от установленной численности депутатов Думы.</w:t>
      </w:r>
    </w:p>
    <w:p w14:paraId="16D576B5" w14:textId="3AFA40FD" w:rsidR="00DF6AA2" w:rsidRPr="00DF6AA2" w:rsidRDefault="00DF6AA2" w:rsidP="00DF6AA2">
      <w:pPr>
        <w:spacing w:line="360" w:lineRule="exact"/>
        <w:ind w:firstLine="709"/>
        <w:jc w:val="both"/>
        <w:rPr>
          <w:szCs w:val="28"/>
        </w:rPr>
      </w:pPr>
      <w:r w:rsidRPr="00DF6AA2">
        <w:rPr>
          <w:szCs w:val="28"/>
        </w:rPr>
        <w:t xml:space="preserve">При голосовании по кандидатуре на должности председателя, заместителя председателя и аудиторов Контрольно-счетной палаты </w:t>
      </w:r>
      <w:r w:rsidR="007E2A6D">
        <w:rPr>
          <w:szCs w:val="28"/>
        </w:rPr>
        <w:t xml:space="preserve">одновременно </w:t>
      </w:r>
      <w:r w:rsidRPr="00DF6AA2">
        <w:rPr>
          <w:szCs w:val="28"/>
        </w:rPr>
        <w:t>Думой осуществляется голосование по проекту решения Думы о назначении соответствующего кандидата на соответствующую должность в Контрольно-счетной палате.</w:t>
      </w:r>
    </w:p>
    <w:p w14:paraId="70F8DD37" w14:textId="14C6DC24" w:rsidR="00DF6AA2" w:rsidRPr="00DF6AA2" w:rsidRDefault="004276FB" w:rsidP="00DF6A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EC728A">
        <w:rPr>
          <w:szCs w:val="28"/>
        </w:rPr>
        <w:t xml:space="preserve">. В случае если по итогам </w:t>
      </w:r>
      <w:r w:rsidR="00DF6AA2" w:rsidRPr="00DF6AA2">
        <w:rPr>
          <w:szCs w:val="28"/>
        </w:rPr>
        <w:t>голосования кандидатура (ни одна из</w:t>
      </w:r>
      <w:r w:rsidR="00EC728A">
        <w:rPr>
          <w:szCs w:val="28"/>
        </w:rPr>
        <w:t xml:space="preserve"> кандидатур) не набрала </w:t>
      </w:r>
      <w:r w:rsidR="00DF6AA2" w:rsidRPr="00DF6AA2">
        <w:rPr>
          <w:szCs w:val="28"/>
        </w:rPr>
        <w:t>требуемого для назначения числа голосов, повторно</w:t>
      </w:r>
      <w:r w:rsidR="00EC728A">
        <w:rPr>
          <w:szCs w:val="28"/>
        </w:rPr>
        <w:t xml:space="preserve"> </w:t>
      </w:r>
      <w:r w:rsidR="00DF6AA2" w:rsidRPr="00DF6AA2">
        <w:rPr>
          <w:szCs w:val="28"/>
        </w:rPr>
        <w:t>проводится процедура внесения предложений о кандидатурах на соответствующую</w:t>
      </w:r>
      <w:r w:rsidR="00EC728A">
        <w:rPr>
          <w:szCs w:val="28"/>
        </w:rPr>
        <w:t xml:space="preserve"> должность председателя, </w:t>
      </w:r>
      <w:r w:rsidR="00DF6AA2" w:rsidRPr="00DF6AA2">
        <w:rPr>
          <w:szCs w:val="28"/>
        </w:rPr>
        <w:t>з</w:t>
      </w:r>
      <w:r w:rsidR="00EC728A">
        <w:rPr>
          <w:szCs w:val="28"/>
        </w:rPr>
        <w:t xml:space="preserve">аместителя </w:t>
      </w:r>
      <w:r w:rsidR="001C6FA1">
        <w:rPr>
          <w:szCs w:val="28"/>
        </w:rPr>
        <w:t xml:space="preserve">председателя, </w:t>
      </w:r>
      <w:r w:rsidR="00DF6AA2" w:rsidRPr="00DF6AA2">
        <w:rPr>
          <w:szCs w:val="28"/>
        </w:rPr>
        <w:t>аудиторов</w:t>
      </w:r>
      <w:r w:rsidR="00EC728A">
        <w:rPr>
          <w:szCs w:val="28"/>
        </w:rPr>
        <w:t xml:space="preserve"> </w:t>
      </w:r>
      <w:r w:rsidR="00DF6AA2" w:rsidRPr="00DF6AA2">
        <w:rPr>
          <w:szCs w:val="28"/>
        </w:rPr>
        <w:t>Контрольно-счетной палаты и рассмотрения таких предложений в порядке,</w:t>
      </w:r>
      <w:r w:rsidR="00EC728A">
        <w:rPr>
          <w:szCs w:val="28"/>
        </w:rPr>
        <w:t xml:space="preserve"> </w:t>
      </w:r>
      <w:r w:rsidR="00DF6AA2" w:rsidRPr="00DF6AA2">
        <w:rPr>
          <w:szCs w:val="28"/>
        </w:rPr>
        <w:t>установленном настоящим Положением.</w:t>
      </w:r>
      <w:r w:rsidR="00EC728A">
        <w:rPr>
          <w:szCs w:val="28"/>
        </w:rPr>
        <w:t xml:space="preserve"> </w:t>
      </w:r>
      <w:r w:rsidR="00DF6AA2" w:rsidRPr="00DF6AA2">
        <w:rPr>
          <w:szCs w:val="28"/>
        </w:rPr>
        <w:t>При повторном проведении процедуры внесения предложений о кандидатурах на соответствующую должность председателя, заместителя председателя, аудиторов Контрольно-счетной палаты предложения о кандидатурах на указанные должност</w:t>
      </w:r>
      <w:r w:rsidR="00EC728A">
        <w:rPr>
          <w:szCs w:val="28"/>
        </w:rPr>
        <w:t xml:space="preserve">и вносятся в </w:t>
      </w:r>
      <w:r w:rsidR="00DF6AA2" w:rsidRPr="00DF6AA2">
        <w:rPr>
          <w:szCs w:val="28"/>
        </w:rPr>
        <w:t>Думу не</w:t>
      </w:r>
      <w:r w:rsidR="00EC728A">
        <w:rPr>
          <w:szCs w:val="28"/>
        </w:rPr>
        <w:t xml:space="preserve"> позднее 30 календарных дней</w:t>
      </w:r>
      <w:r w:rsidR="00DF6AA2" w:rsidRPr="00DF6AA2">
        <w:rPr>
          <w:szCs w:val="28"/>
        </w:rPr>
        <w:t xml:space="preserve"> со дня, следующего за дн</w:t>
      </w:r>
      <w:r w:rsidR="00EC728A">
        <w:rPr>
          <w:szCs w:val="28"/>
        </w:rPr>
        <w:t xml:space="preserve">ем заседания </w:t>
      </w:r>
      <w:r w:rsidR="00DF6AA2" w:rsidRPr="00DF6AA2">
        <w:rPr>
          <w:szCs w:val="28"/>
        </w:rPr>
        <w:t>Думы, на котором рассматривался вопрос о назначении на соответствующую должность председателя, заместителя председателя, аудиторов Контрольно-счетной палаты,</w:t>
      </w:r>
      <w:r w:rsidR="00EC728A">
        <w:rPr>
          <w:szCs w:val="28"/>
        </w:rPr>
        <w:t xml:space="preserve"> по которому </w:t>
      </w:r>
      <w:r w:rsidR="00DF6AA2" w:rsidRPr="00DF6AA2">
        <w:rPr>
          <w:szCs w:val="28"/>
        </w:rPr>
        <w:t>Думой не было принято решение.</w:t>
      </w:r>
    </w:p>
    <w:p w14:paraId="63302550" w14:textId="1F79005D" w:rsidR="00DD7BA0" w:rsidRDefault="00594DC0" w:rsidP="00DF6AA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276FB">
        <w:rPr>
          <w:szCs w:val="28"/>
        </w:rPr>
        <w:t>1</w:t>
      </w:r>
      <w:r w:rsidR="00DF6AA2" w:rsidRPr="00DF6AA2">
        <w:rPr>
          <w:szCs w:val="28"/>
        </w:rPr>
        <w:t>.</w:t>
      </w:r>
      <w:r>
        <w:rPr>
          <w:szCs w:val="28"/>
        </w:rPr>
        <w:t xml:space="preserve"> Документы, указанные в пункте 6 части</w:t>
      </w:r>
      <w:r w:rsidR="00DF6AA2" w:rsidRPr="00DF6AA2">
        <w:rPr>
          <w:szCs w:val="28"/>
        </w:rPr>
        <w:t xml:space="preserve"> 5 настоящего Положения, пред</w:t>
      </w:r>
      <w:r w:rsidR="00CE5AE2">
        <w:rPr>
          <w:szCs w:val="28"/>
        </w:rPr>
        <w:t xml:space="preserve">ставленные в </w:t>
      </w:r>
      <w:r w:rsidR="00DF6AA2" w:rsidRPr="00DF6AA2">
        <w:rPr>
          <w:szCs w:val="28"/>
        </w:rPr>
        <w:t>Думу, после рассмот</w:t>
      </w:r>
      <w:r w:rsidR="00CE5AE2">
        <w:rPr>
          <w:szCs w:val="28"/>
        </w:rPr>
        <w:t>рения вопроса</w:t>
      </w:r>
      <w:r w:rsidR="00DF6AA2" w:rsidRPr="00DF6AA2">
        <w:rPr>
          <w:szCs w:val="28"/>
        </w:rPr>
        <w:t xml:space="preserve"> Думой и принятия решения о назначении председателя, заместителя председателя и аудиторов Контрольно-счетной палат</w:t>
      </w:r>
      <w:r w:rsidR="00CE5AE2">
        <w:rPr>
          <w:szCs w:val="28"/>
        </w:rPr>
        <w:t xml:space="preserve">ы хранятся в </w:t>
      </w:r>
      <w:r w:rsidR="00DF6AA2" w:rsidRPr="00DF6AA2">
        <w:rPr>
          <w:szCs w:val="28"/>
        </w:rPr>
        <w:t>Думе.</w:t>
      </w:r>
      <w:r w:rsidR="001C6FA1">
        <w:rPr>
          <w:szCs w:val="28"/>
        </w:rPr>
        <w:t>»;</w:t>
      </w:r>
    </w:p>
    <w:p w14:paraId="49144940" w14:textId="72C58A45" w:rsidR="00DD7BA0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1.4</w:t>
      </w:r>
      <w:r w:rsidR="00CE5AE2" w:rsidRPr="00CE5AE2">
        <w:rPr>
          <w:szCs w:val="28"/>
        </w:rPr>
        <w:t xml:space="preserve">. </w:t>
      </w:r>
      <w:r w:rsidR="001C6FA1">
        <w:rPr>
          <w:szCs w:val="28"/>
        </w:rPr>
        <w:t>п</w:t>
      </w:r>
      <w:r w:rsidR="00CE5AE2">
        <w:rPr>
          <w:szCs w:val="28"/>
        </w:rPr>
        <w:t>у</w:t>
      </w:r>
      <w:r w:rsidR="004276FB">
        <w:rPr>
          <w:szCs w:val="28"/>
        </w:rPr>
        <w:t>нкт 2 ч</w:t>
      </w:r>
      <w:r w:rsidR="001C6FA1">
        <w:rPr>
          <w:szCs w:val="28"/>
        </w:rPr>
        <w:t>асти 6 признать утратившим силу;</w:t>
      </w:r>
    </w:p>
    <w:p w14:paraId="67BB23AA" w14:textId="02C5D546" w:rsidR="00CE5AE2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1.5</w:t>
      </w:r>
      <w:r w:rsidR="00AD1B73">
        <w:rPr>
          <w:szCs w:val="28"/>
        </w:rPr>
        <w:t xml:space="preserve">. </w:t>
      </w:r>
      <w:r w:rsidR="001C6FA1">
        <w:rPr>
          <w:szCs w:val="28"/>
        </w:rPr>
        <w:t>п</w:t>
      </w:r>
      <w:r w:rsidR="00AD1B73">
        <w:rPr>
          <w:szCs w:val="28"/>
        </w:rPr>
        <w:t>одпункт 5 пункта 3 части 6 изложить в следующей редакции:</w:t>
      </w:r>
    </w:p>
    <w:p w14:paraId="115428DF" w14:textId="710F3E64" w:rsidR="00CE5AE2" w:rsidRDefault="00AD1B73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«5) </w:t>
      </w:r>
      <w:r w:rsidRPr="00AD1B73">
        <w:rPr>
          <w:szCs w:val="28"/>
        </w:rPr>
        <w:t>наличия осно</w:t>
      </w:r>
      <w:r>
        <w:rPr>
          <w:szCs w:val="28"/>
        </w:rPr>
        <w:t>ваний, предусмотренных пунктом 4</w:t>
      </w:r>
      <w:r w:rsidRPr="00AD1B73">
        <w:rPr>
          <w:szCs w:val="28"/>
        </w:rPr>
        <w:t xml:space="preserve"> настоящей части.</w:t>
      </w:r>
      <w:r w:rsidR="001C6FA1">
        <w:rPr>
          <w:szCs w:val="28"/>
        </w:rPr>
        <w:t>»;</w:t>
      </w:r>
    </w:p>
    <w:p w14:paraId="335C7A2C" w14:textId="29BDC6C7" w:rsidR="00AD1B73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1.6</w:t>
      </w:r>
      <w:r w:rsidR="00CF4BAC">
        <w:rPr>
          <w:szCs w:val="28"/>
        </w:rPr>
        <w:t xml:space="preserve">. </w:t>
      </w:r>
      <w:r w:rsidR="001C6FA1">
        <w:rPr>
          <w:szCs w:val="28"/>
        </w:rPr>
        <w:t>п</w:t>
      </w:r>
      <w:r w:rsidR="00CF4BAC">
        <w:rPr>
          <w:szCs w:val="28"/>
        </w:rPr>
        <w:t>ункт 7 части 6 признать утратившим силу</w:t>
      </w:r>
      <w:r w:rsidR="001C6FA1">
        <w:rPr>
          <w:szCs w:val="28"/>
        </w:rPr>
        <w:t>;</w:t>
      </w:r>
    </w:p>
    <w:p w14:paraId="7DC7B6C8" w14:textId="6DA07E9D" w:rsidR="00AD1B73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1.7</w:t>
      </w:r>
      <w:r w:rsidR="00B246B1">
        <w:rPr>
          <w:szCs w:val="28"/>
        </w:rPr>
        <w:t xml:space="preserve">. </w:t>
      </w:r>
      <w:r w:rsidR="001C6FA1">
        <w:rPr>
          <w:szCs w:val="28"/>
        </w:rPr>
        <w:t>п</w:t>
      </w:r>
      <w:r w:rsidR="00B246B1">
        <w:rPr>
          <w:szCs w:val="28"/>
        </w:rPr>
        <w:t>одпункт 7 пункта 5 части 7 изложить в следующей редакции:</w:t>
      </w:r>
    </w:p>
    <w:p w14:paraId="71BC1DD3" w14:textId="14429019" w:rsidR="00AD1B73" w:rsidRDefault="00B246B1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«7) </w:t>
      </w:r>
      <w:r w:rsidRPr="00B246B1">
        <w:rPr>
          <w:szCs w:val="28"/>
        </w:rPr>
        <w:t>выявления обстоятельст</w:t>
      </w:r>
      <w:r w:rsidR="00800F3D">
        <w:rPr>
          <w:szCs w:val="28"/>
        </w:rPr>
        <w:t>в, предусмотренных пунктами 3</w:t>
      </w:r>
      <w:r>
        <w:rPr>
          <w:szCs w:val="28"/>
        </w:rPr>
        <w:t>, 4</w:t>
      </w:r>
      <w:r w:rsidRPr="00B246B1">
        <w:rPr>
          <w:szCs w:val="28"/>
        </w:rPr>
        <w:t xml:space="preserve"> части 6 настоящего Положения;</w:t>
      </w:r>
      <w:r w:rsidR="001C6FA1">
        <w:rPr>
          <w:szCs w:val="28"/>
        </w:rPr>
        <w:t>»;</w:t>
      </w:r>
    </w:p>
    <w:p w14:paraId="2D11AA27" w14:textId="4973C597" w:rsidR="00B246B1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1.8</w:t>
      </w:r>
      <w:r w:rsidR="00EA07BE">
        <w:rPr>
          <w:szCs w:val="28"/>
        </w:rPr>
        <w:t xml:space="preserve">. </w:t>
      </w:r>
      <w:r w:rsidR="001C6FA1">
        <w:rPr>
          <w:szCs w:val="28"/>
        </w:rPr>
        <w:t>п</w:t>
      </w:r>
      <w:r w:rsidR="00FB481B">
        <w:rPr>
          <w:szCs w:val="28"/>
        </w:rPr>
        <w:t>одпункт 1</w:t>
      </w:r>
      <w:r w:rsidR="00EA07BE">
        <w:rPr>
          <w:szCs w:val="28"/>
        </w:rPr>
        <w:t xml:space="preserve"> пункта 2 части 8 изложить в следующей редакции:</w:t>
      </w:r>
    </w:p>
    <w:p w14:paraId="0D1DF2A1" w14:textId="2318AEE2" w:rsidR="00EA07BE" w:rsidRDefault="005F4904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F4904">
        <w:rPr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 w:rsidRPr="00FB481B">
        <w:rPr>
          <w:szCs w:val="28"/>
        </w:rPr>
        <w:t>Пермского муниципального округа</w:t>
      </w:r>
      <w:r w:rsidRPr="005F4904">
        <w:rPr>
          <w:szCs w:val="28"/>
        </w:rPr>
        <w:t>;</w:t>
      </w:r>
      <w:r>
        <w:rPr>
          <w:szCs w:val="28"/>
        </w:rPr>
        <w:t>»</w:t>
      </w:r>
      <w:r w:rsidR="001C6FA1">
        <w:rPr>
          <w:szCs w:val="28"/>
        </w:rPr>
        <w:t>;</w:t>
      </w:r>
    </w:p>
    <w:p w14:paraId="50F1B5CC" w14:textId="4BD2867F" w:rsidR="00EA07BE" w:rsidRDefault="00AE5EF3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A245E">
        <w:rPr>
          <w:szCs w:val="28"/>
        </w:rPr>
        <w:t>.9</w:t>
      </w:r>
      <w:r>
        <w:rPr>
          <w:szCs w:val="28"/>
        </w:rPr>
        <w:t xml:space="preserve">. </w:t>
      </w:r>
      <w:r w:rsidR="001C6FA1">
        <w:rPr>
          <w:szCs w:val="28"/>
        </w:rPr>
        <w:t>п</w:t>
      </w:r>
      <w:r>
        <w:rPr>
          <w:szCs w:val="28"/>
        </w:rPr>
        <w:t>ункт 3 части 9 изложить в следующей редакции:</w:t>
      </w:r>
    </w:p>
    <w:p w14:paraId="63D82C7F" w14:textId="46CFAAED" w:rsidR="00EA07BE" w:rsidRDefault="005618F2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AE5EF3" w:rsidRPr="00AE5EF3">
        <w:rPr>
          <w:szCs w:val="28"/>
        </w:rPr>
        <w:t>3.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</w:t>
      </w:r>
      <w:r w:rsidR="00D41A52">
        <w:rPr>
          <w:szCs w:val="28"/>
        </w:rPr>
        <w:t xml:space="preserve">тной палатой составляется </w:t>
      </w:r>
      <w:r w:rsidR="001C6FA1">
        <w:rPr>
          <w:szCs w:val="28"/>
        </w:rPr>
        <w:t>отчет.»;</w:t>
      </w:r>
    </w:p>
    <w:p w14:paraId="15E5541D" w14:textId="6383922D" w:rsidR="00E80E55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1.10</w:t>
      </w:r>
      <w:r w:rsidR="00CF4BAC">
        <w:rPr>
          <w:szCs w:val="28"/>
        </w:rPr>
        <w:t xml:space="preserve">. </w:t>
      </w:r>
      <w:r w:rsidR="001C6FA1">
        <w:rPr>
          <w:szCs w:val="28"/>
        </w:rPr>
        <w:t>п</w:t>
      </w:r>
      <w:r w:rsidR="00CF4BAC">
        <w:rPr>
          <w:szCs w:val="28"/>
        </w:rPr>
        <w:t>ункт 4 части 9 признать утратившим силу</w:t>
      </w:r>
      <w:r w:rsidR="001C6FA1">
        <w:rPr>
          <w:szCs w:val="28"/>
        </w:rPr>
        <w:t>;</w:t>
      </w:r>
    </w:p>
    <w:p w14:paraId="7F0EE242" w14:textId="62E31515" w:rsidR="00AE5EF3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1.11</w:t>
      </w:r>
      <w:r w:rsidR="005003DF">
        <w:rPr>
          <w:szCs w:val="28"/>
        </w:rPr>
        <w:t xml:space="preserve">. </w:t>
      </w:r>
      <w:r w:rsidR="001C6FA1">
        <w:rPr>
          <w:szCs w:val="28"/>
        </w:rPr>
        <w:t>п</w:t>
      </w:r>
      <w:r w:rsidR="00096127">
        <w:rPr>
          <w:szCs w:val="28"/>
        </w:rPr>
        <w:t>ункт 3 части 13 дополнить подпунктом 3.1</w:t>
      </w:r>
      <w:r w:rsidR="00391F8A">
        <w:rPr>
          <w:szCs w:val="28"/>
        </w:rPr>
        <w:t>)</w:t>
      </w:r>
      <w:r w:rsidR="00096127">
        <w:rPr>
          <w:szCs w:val="28"/>
        </w:rPr>
        <w:t xml:space="preserve"> следующего содержания:</w:t>
      </w:r>
    </w:p>
    <w:p w14:paraId="790B08F7" w14:textId="6785D46C" w:rsidR="00AE5EF3" w:rsidRDefault="00096127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«3.1) </w:t>
      </w:r>
      <w:r w:rsidRPr="00096127">
        <w:rPr>
          <w:szCs w:val="28"/>
        </w:rPr>
        <w:t>стандарты внешнего муниципального финансового контроля;</w:t>
      </w:r>
      <w:r w:rsidR="001C6FA1">
        <w:rPr>
          <w:szCs w:val="28"/>
        </w:rPr>
        <w:t>»;</w:t>
      </w:r>
    </w:p>
    <w:p w14:paraId="3763E9D6" w14:textId="4094BF09" w:rsidR="00AE5EF3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1.12</w:t>
      </w:r>
      <w:r w:rsidR="00096127">
        <w:rPr>
          <w:szCs w:val="28"/>
        </w:rPr>
        <w:t xml:space="preserve">. </w:t>
      </w:r>
      <w:r w:rsidR="001C6FA1">
        <w:rPr>
          <w:szCs w:val="28"/>
        </w:rPr>
        <w:t>п</w:t>
      </w:r>
      <w:r w:rsidR="00096127">
        <w:rPr>
          <w:szCs w:val="28"/>
        </w:rPr>
        <w:t>ункт</w:t>
      </w:r>
      <w:r w:rsidR="006856F1">
        <w:rPr>
          <w:szCs w:val="28"/>
        </w:rPr>
        <w:t>ы 4 и 4.1</w:t>
      </w:r>
      <w:r w:rsidR="00096127" w:rsidRPr="00096127">
        <w:rPr>
          <w:szCs w:val="28"/>
        </w:rPr>
        <w:t xml:space="preserve"> </w:t>
      </w:r>
      <w:r w:rsidR="00CF4BAC">
        <w:rPr>
          <w:szCs w:val="28"/>
        </w:rPr>
        <w:t>части 13 признать утратившими силу</w:t>
      </w:r>
      <w:r w:rsidR="009568E3">
        <w:rPr>
          <w:szCs w:val="28"/>
        </w:rPr>
        <w:t>;</w:t>
      </w:r>
    </w:p>
    <w:p w14:paraId="7A4E0646" w14:textId="202D3336" w:rsidR="00B246B1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1.13</w:t>
      </w:r>
      <w:r w:rsidR="001B493E">
        <w:rPr>
          <w:szCs w:val="28"/>
        </w:rPr>
        <w:t>. пункт 1 части 14 изложить в следующей редакции:</w:t>
      </w:r>
    </w:p>
    <w:p w14:paraId="51163BB6" w14:textId="65B7A77A" w:rsidR="00651B0C" w:rsidRDefault="001B493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B493E">
        <w:rPr>
          <w:szCs w:val="28"/>
        </w:rPr>
        <w:t xml:space="preserve"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Пермского края, </w:t>
      </w:r>
      <w:r w:rsidR="00037EAC">
        <w:rPr>
          <w:szCs w:val="28"/>
        </w:rPr>
        <w:t xml:space="preserve">нормативными </w:t>
      </w:r>
      <w:r w:rsidRPr="001B493E">
        <w:rPr>
          <w:szCs w:val="28"/>
        </w:rPr>
        <w:t>правовыми актами Пермского муниципального округа,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  <w:r w:rsidR="009568E3">
        <w:rPr>
          <w:szCs w:val="28"/>
        </w:rPr>
        <w:t>»;</w:t>
      </w:r>
    </w:p>
    <w:p w14:paraId="5CFDA369" w14:textId="4E6C182B" w:rsidR="00651B0C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1.14</w:t>
      </w:r>
      <w:r w:rsidR="00782E7B">
        <w:rPr>
          <w:szCs w:val="28"/>
        </w:rPr>
        <w:t xml:space="preserve">. </w:t>
      </w:r>
      <w:r w:rsidR="009568E3">
        <w:rPr>
          <w:szCs w:val="28"/>
        </w:rPr>
        <w:t>п</w:t>
      </w:r>
      <w:r w:rsidR="00782E7B">
        <w:rPr>
          <w:szCs w:val="28"/>
        </w:rPr>
        <w:t>ункт 8 части 15 изложить в следующей редакции:</w:t>
      </w:r>
    </w:p>
    <w:p w14:paraId="3B4C5426" w14:textId="3D19629A" w:rsidR="001B493E" w:rsidRDefault="00782E7B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82E7B">
        <w:rPr>
          <w:szCs w:val="28"/>
        </w:rPr>
        <w:t>8. Председатель, заместитель председателя и аудиторы Контрольно-счетной палаты вправе участвовать в заседаниях Думы, (комитетов, комиссий, рабочих групп, создаваемых Думой), заседаниях (совещаниях) администрации Пермского муниципального округа, а также в заседаниях координационных и совещательных органов при главе муниципального округа - главе администрации Пермского муниципального округа Пермского края</w:t>
      </w:r>
      <w:r w:rsidR="009568E3">
        <w:rPr>
          <w:szCs w:val="28"/>
        </w:rPr>
        <w:t>.»;</w:t>
      </w:r>
    </w:p>
    <w:p w14:paraId="7A44FB69" w14:textId="44B5ED84" w:rsidR="001B493E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1.15</w:t>
      </w:r>
      <w:r w:rsidR="0063232F">
        <w:rPr>
          <w:szCs w:val="28"/>
        </w:rPr>
        <w:t xml:space="preserve">. </w:t>
      </w:r>
      <w:r w:rsidR="009568E3">
        <w:rPr>
          <w:szCs w:val="28"/>
        </w:rPr>
        <w:t>п</w:t>
      </w:r>
      <w:r w:rsidR="0063232F">
        <w:rPr>
          <w:szCs w:val="28"/>
        </w:rPr>
        <w:t>ункт 2 части 17 изложить в следующей редакции:</w:t>
      </w:r>
    </w:p>
    <w:p w14:paraId="436DE188" w14:textId="0D53BCFB" w:rsidR="001B493E" w:rsidRDefault="0063232F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3232F">
        <w:rPr>
          <w:szCs w:val="28"/>
        </w:rPr>
        <w:t>2. Представление Контрольно-счетной палаты подписывается председа</w:t>
      </w:r>
      <w:r>
        <w:rPr>
          <w:szCs w:val="28"/>
        </w:rPr>
        <w:t>телем Контрольно-счетной палаты</w:t>
      </w:r>
      <w:r w:rsidR="00652466">
        <w:rPr>
          <w:szCs w:val="28"/>
        </w:rPr>
        <w:t xml:space="preserve"> или</w:t>
      </w:r>
      <w:r w:rsidRPr="0063232F">
        <w:rPr>
          <w:szCs w:val="28"/>
        </w:rPr>
        <w:t xml:space="preserve"> </w:t>
      </w:r>
      <w:r w:rsidR="009568E3">
        <w:rPr>
          <w:szCs w:val="28"/>
        </w:rPr>
        <w:t>его заместителем.»;</w:t>
      </w:r>
    </w:p>
    <w:p w14:paraId="44C4C462" w14:textId="0A272029" w:rsidR="0063232F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1.16</w:t>
      </w:r>
      <w:r w:rsidR="00E34790">
        <w:rPr>
          <w:szCs w:val="28"/>
        </w:rPr>
        <w:t xml:space="preserve">. </w:t>
      </w:r>
      <w:r w:rsidR="000B2626">
        <w:rPr>
          <w:szCs w:val="28"/>
        </w:rPr>
        <w:t>а</w:t>
      </w:r>
      <w:r w:rsidR="00E34790">
        <w:rPr>
          <w:szCs w:val="28"/>
        </w:rPr>
        <w:t>бзац второй</w:t>
      </w:r>
      <w:r w:rsidR="00F545F5">
        <w:rPr>
          <w:szCs w:val="28"/>
        </w:rPr>
        <w:t xml:space="preserve"> пункта 3 части 17 изложить в следующей редакции:</w:t>
      </w:r>
    </w:p>
    <w:p w14:paraId="4BAECEF9" w14:textId="37A48B53" w:rsidR="0063232F" w:rsidRDefault="00F545F5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F545F5">
        <w:rPr>
          <w:szCs w:val="28"/>
        </w:rPr>
        <w:t>Срок выполнения представления</w:t>
      </w:r>
      <w:r>
        <w:rPr>
          <w:szCs w:val="28"/>
        </w:rPr>
        <w:t xml:space="preserve"> может быть продлен по решению Контрольно-счетной палаты</w:t>
      </w:r>
      <w:r w:rsidRPr="00F545F5">
        <w:rPr>
          <w:szCs w:val="28"/>
        </w:rPr>
        <w:t>, но не более одного раза.</w:t>
      </w:r>
      <w:r w:rsidR="000B2626">
        <w:rPr>
          <w:szCs w:val="28"/>
        </w:rPr>
        <w:t>»;</w:t>
      </w:r>
    </w:p>
    <w:p w14:paraId="0E776DA9" w14:textId="38CB0D30" w:rsidR="00F545F5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1.17</w:t>
      </w:r>
      <w:r w:rsidR="00F812A9">
        <w:rPr>
          <w:szCs w:val="28"/>
        </w:rPr>
        <w:t xml:space="preserve">. </w:t>
      </w:r>
      <w:r w:rsidR="000B2626">
        <w:rPr>
          <w:szCs w:val="28"/>
        </w:rPr>
        <w:t>п</w:t>
      </w:r>
      <w:r w:rsidR="00F812A9">
        <w:rPr>
          <w:szCs w:val="28"/>
        </w:rPr>
        <w:t>ункт 9 части 17 изложить в следующей редакции:</w:t>
      </w:r>
    </w:p>
    <w:p w14:paraId="16B6A019" w14:textId="589B150A" w:rsidR="00F545F5" w:rsidRDefault="00FD1BE5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F812A9" w:rsidRPr="00F812A9">
        <w:rPr>
          <w:szCs w:val="28"/>
        </w:rPr>
        <w:t xml:space="preserve">9. В случае, если при проведении контрольных мероприятий выявлены факты незаконного использования средств Пермского муниципального округа Пермского </w:t>
      </w:r>
      <w:r w:rsidR="00F812A9">
        <w:rPr>
          <w:szCs w:val="28"/>
        </w:rPr>
        <w:t>края,</w:t>
      </w:r>
      <w:r w:rsidR="00F812A9" w:rsidRPr="00F812A9">
        <w:rPr>
          <w:szCs w:val="28"/>
        </w:rPr>
        <w:t xml:space="preserve">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предоставить Контрольно-счетной палате информацию о ходе рассмотрения и принятых решениях по переданным материалам.</w:t>
      </w:r>
      <w:r>
        <w:rPr>
          <w:szCs w:val="28"/>
        </w:rPr>
        <w:t>»;</w:t>
      </w:r>
    </w:p>
    <w:p w14:paraId="1F6CC074" w14:textId="6785CAC6" w:rsidR="00F812A9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1.18</w:t>
      </w:r>
      <w:r w:rsidR="00E80E55">
        <w:rPr>
          <w:szCs w:val="28"/>
        </w:rPr>
        <w:t xml:space="preserve">. </w:t>
      </w:r>
      <w:r w:rsidR="00FD1BE5">
        <w:rPr>
          <w:szCs w:val="28"/>
        </w:rPr>
        <w:t>а</w:t>
      </w:r>
      <w:r w:rsidR="00E34790">
        <w:rPr>
          <w:szCs w:val="28"/>
        </w:rPr>
        <w:t>бзац второй</w:t>
      </w:r>
      <w:r w:rsidR="00A31270">
        <w:rPr>
          <w:szCs w:val="28"/>
        </w:rPr>
        <w:t xml:space="preserve"> пункта 1 части 19 изложить в следующей редакции:</w:t>
      </w:r>
    </w:p>
    <w:p w14:paraId="2A1FD58B" w14:textId="0AA8F827" w:rsidR="00F812A9" w:rsidRDefault="00A31270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31270">
        <w:rPr>
          <w:szCs w:val="28"/>
        </w:rPr>
        <w:t>Контрольно-счетная палата на основе заключенных соглашений вправе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>
        <w:rPr>
          <w:szCs w:val="28"/>
        </w:rPr>
        <w:t xml:space="preserve"> </w:t>
      </w:r>
      <w:r w:rsidRPr="00A31270">
        <w:rPr>
          <w:szCs w:val="28"/>
        </w:rPr>
        <w:t xml:space="preserve">Для оплаты привлеченных специалистов Контрольно-счетной палате выделяются средства бюджета </w:t>
      </w:r>
      <w:r>
        <w:rPr>
          <w:szCs w:val="28"/>
        </w:rPr>
        <w:t>Пермского муниципального округа.»</w:t>
      </w:r>
      <w:r w:rsidR="00225D41">
        <w:rPr>
          <w:szCs w:val="28"/>
        </w:rPr>
        <w:t>;</w:t>
      </w:r>
    </w:p>
    <w:p w14:paraId="4365A349" w14:textId="551E8FA5" w:rsidR="006522E7" w:rsidRDefault="003A245E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1.19</w:t>
      </w:r>
      <w:r w:rsidR="00FA1367">
        <w:rPr>
          <w:szCs w:val="28"/>
        </w:rPr>
        <w:t xml:space="preserve">. </w:t>
      </w:r>
      <w:r w:rsidR="00225D41">
        <w:rPr>
          <w:szCs w:val="28"/>
        </w:rPr>
        <w:t>п</w:t>
      </w:r>
      <w:r w:rsidR="006522E7">
        <w:rPr>
          <w:szCs w:val="28"/>
        </w:rPr>
        <w:t>ункт 2 части 20 изложить в следующей редакции:</w:t>
      </w:r>
    </w:p>
    <w:p w14:paraId="232A0A43" w14:textId="2F69A3D8" w:rsidR="006522E7" w:rsidRPr="00A74B44" w:rsidRDefault="006522E7" w:rsidP="009D3A8D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«2. </w:t>
      </w:r>
      <w:r w:rsidRPr="006522E7">
        <w:rPr>
          <w:szCs w:val="28"/>
        </w:rPr>
        <w:t>Контрольно-счетная палата ежегодно представляет отчет о своей деятельности Думе. Указанный отчет подлежит официальному опубликованию</w:t>
      </w:r>
      <w:r w:rsidR="00C0457B">
        <w:rPr>
          <w:szCs w:val="28"/>
        </w:rPr>
        <w:t xml:space="preserve"> или</w:t>
      </w:r>
      <w:r w:rsidRPr="006522E7">
        <w:rPr>
          <w:szCs w:val="28"/>
        </w:rPr>
        <w:t xml:space="preserve"> размещается на </w:t>
      </w:r>
      <w:r w:rsidRPr="00A74B44">
        <w:rPr>
          <w:color w:val="000000" w:themeColor="text1"/>
          <w:szCs w:val="28"/>
        </w:rPr>
        <w:t>официальном сайте Контрольно-счетной палаты в информационно-телек</w:t>
      </w:r>
      <w:r w:rsidR="00C0457B">
        <w:rPr>
          <w:color w:val="000000" w:themeColor="text1"/>
          <w:szCs w:val="28"/>
        </w:rPr>
        <w:t>оммуникационной сети Интернет.»;</w:t>
      </w:r>
    </w:p>
    <w:p w14:paraId="0C470B77" w14:textId="303EA072" w:rsidR="0063232F" w:rsidRDefault="006522E7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1.20. </w:t>
      </w:r>
      <w:r w:rsidR="00C0457B">
        <w:rPr>
          <w:szCs w:val="28"/>
        </w:rPr>
        <w:t>п</w:t>
      </w:r>
      <w:r w:rsidR="00FA1367">
        <w:rPr>
          <w:szCs w:val="28"/>
        </w:rPr>
        <w:t>ункт 3 части 20 изложить в следующей редакции:</w:t>
      </w:r>
    </w:p>
    <w:p w14:paraId="131178CC" w14:textId="00566D86" w:rsidR="00FA1367" w:rsidRDefault="00FA1367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FA1367">
        <w:rPr>
          <w:szCs w:val="28"/>
        </w:rPr>
        <w:t xml:space="preserve">3. </w:t>
      </w:r>
      <w:r w:rsidR="006522E7">
        <w:rPr>
          <w:szCs w:val="28"/>
        </w:rPr>
        <w:t>Опубликование</w:t>
      </w:r>
      <w:r w:rsidRPr="00FA1367">
        <w:rPr>
          <w:szCs w:val="28"/>
        </w:rPr>
        <w:t xml:space="preserve"> в средствах массовой информации и</w:t>
      </w:r>
      <w:r w:rsidR="00736308">
        <w:rPr>
          <w:szCs w:val="28"/>
        </w:rPr>
        <w:t xml:space="preserve"> размещение</w:t>
      </w:r>
      <w:r w:rsidRPr="00FA1367">
        <w:rPr>
          <w:szCs w:val="28"/>
        </w:rPr>
        <w:t xml:space="preserve"> в сети Интернет информации о деятельности Контрольно-счетной палаты осуществляется в соответствии с решениями Думы и Регламентом Контрольно-счетной палаты.</w:t>
      </w:r>
      <w:r w:rsidR="00C0457B">
        <w:rPr>
          <w:szCs w:val="28"/>
        </w:rPr>
        <w:t>»;</w:t>
      </w:r>
    </w:p>
    <w:p w14:paraId="2053E348" w14:textId="4A32DA83" w:rsidR="00FA1367" w:rsidRDefault="00736308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1.21</w:t>
      </w:r>
      <w:r w:rsidR="002562D3">
        <w:rPr>
          <w:szCs w:val="28"/>
        </w:rPr>
        <w:t xml:space="preserve">. </w:t>
      </w:r>
      <w:r w:rsidR="00C0457B">
        <w:rPr>
          <w:szCs w:val="28"/>
        </w:rPr>
        <w:t>н</w:t>
      </w:r>
      <w:r w:rsidR="002562D3">
        <w:rPr>
          <w:szCs w:val="28"/>
        </w:rPr>
        <w:t>аименование части 21 изложить в следующей редакции:</w:t>
      </w:r>
    </w:p>
    <w:p w14:paraId="78485E56" w14:textId="06E155A0" w:rsidR="002562D3" w:rsidRDefault="002562D3" w:rsidP="002562D3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«21. </w:t>
      </w:r>
      <w:r w:rsidRPr="002562D3">
        <w:rPr>
          <w:szCs w:val="28"/>
        </w:rPr>
        <w:t>Финансовое обеспечение деятельности Контрольно-счетной</w:t>
      </w:r>
      <w:r>
        <w:rPr>
          <w:szCs w:val="28"/>
        </w:rPr>
        <w:t xml:space="preserve"> п</w:t>
      </w:r>
      <w:r w:rsidRPr="002562D3">
        <w:rPr>
          <w:szCs w:val="28"/>
        </w:rPr>
        <w:t>алаты</w:t>
      </w:r>
      <w:r>
        <w:rPr>
          <w:szCs w:val="28"/>
        </w:rPr>
        <w:t>, м</w:t>
      </w:r>
      <w:r w:rsidRPr="002562D3">
        <w:rPr>
          <w:szCs w:val="28"/>
        </w:rPr>
        <w:t>атериальное и социальное обеспечение должностных лиц Контрольно-счетной палаты</w:t>
      </w:r>
      <w:r w:rsidR="00C0457B">
        <w:rPr>
          <w:szCs w:val="28"/>
        </w:rPr>
        <w:t>»;</w:t>
      </w:r>
    </w:p>
    <w:p w14:paraId="1639AEF2" w14:textId="70A53486" w:rsidR="00426E74" w:rsidRDefault="00736308" w:rsidP="002562D3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1.22. </w:t>
      </w:r>
      <w:r w:rsidR="00C0457B">
        <w:rPr>
          <w:szCs w:val="28"/>
        </w:rPr>
        <w:t>д</w:t>
      </w:r>
      <w:r>
        <w:rPr>
          <w:szCs w:val="28"/>
        </w:rPr>
        <w:t>ополнить приложением 1 согласно приложению 1</w:t>
      </w:r>
      <w:r w:rsidR="00C0457B">
        <w:rPr>
          <w:szCs w:val="28"/>
        </w:rPr>
        <w:t xml:space="preserve"> к настоящему решению;</w:t>
      </w:r>
    </w:p>
    <w:p w14:paraId="2ECEB3D0" w14:textId="42577702" w:rsidR="00736308" w:rsidRDefault="00736308" w:rsidP="002562D3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1.23. </w:t>
      </w:r>
      <w:r w:rsidR="00C0457B">
        <w:rPr>
          <w:szCs w:val="28"/>
        </w:rPr>
        <w:t>д</w:t>
      </w:r>
      <w:r>
        <w:rPr>
          <w:szCs w:val="28"/>
        </w:rPr>
        <w:t>ополнить приложением 2 согласно приложению 2</w:t>
      </w:r>
      <w:r w:rsidRPr="00736308">
        <w:rPr>
          <w:szCs w:val="28"/>
        </w:rPr>
        <w:t xml:space="preserve"> к настоящему решению.</w:t>
      </w:r>
    </w:p>
    <w:p w14:paraId="7CFECA34" w14:textId="4C7EAFAB" w:rsidR="00B16EDE" w:rsidRDefault="00B16EDE" w:rsidP="00B16ED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решение Думы Пермского муниципального</w:t>
      </w:r>
      <w:r w:rsidR="00BD727A">
        <w:rPr>
          <w:szCs w:val="28"/>
        </w:rPr>
        <w:t xml:space="preserve"> округа Пермского края от 24 ноября </w:t>
      </w:r>
      <w:r>
        <w:rPr>
          <w:szCs w:val="28"/>
        </w:rPr>
        <w:t>2022</w:t>
      </w:r>
      <w:r w:rsidR="00BD727A">
        <w:rPr>
          <w:szCs w:val="28"/>
        </w:rPr>
        <w:t xml:space="preserve"> г.</w:t>
      </w:r>
      <w:r>
        <w:rPr>
          <w:szCs w:val="28"/>
        </w:rPr>
        <w:t xml:space="preserve"> №</w:t>
      </w:r>
      <w:r w:rsidR="00450BE7">
        <w:rPr>
          <w:szCs w:val="28"/>
        </w:rPr>
        <w:t xml:space="preserve"> </w:t>
      </w:r>
      <w:r>
        <w:rPr>
          <w:szCs w:val="28"/>
        </w:rPr>
        <w:t>35 «Об утверждении Поряд</w:t>
      </w:r>
      <w:r w:rsidRPr="00B16EDE">
        <w:rPr>
          <w:szCs w:val="28"/>
        </w:rPr>
        <w:t>к</w:t>
      </w:r>
      <w:r>
        <w:rPr>
          <w:szCs w:val="28"/>
        </w:rPr>
        <w:t>а</w:t>
      </w:r>
      <w:r w:rsidRPr="00B16EDE">
        <w:rPr>
          <w:szCs w:val="28"/>
        </w:rPr>
        <w:t xml:space="preserve"> внесения предложений о кандидатурах на должности председателя, заместителя председателя, аудиторов Контрольно-счетной палаты Пермского муниципального округ</w:t>
      </w:r>
      <w:r>
        <w:rPr>
          <w:szCs w:val="28"/>
        </w:rPr>
        <w:t>а Пермского края, а также поряд</w:t>
      </w:r>
      <w:r w:rsidRPr="00B16EDE">
        <w:rPr>
          <w:szCs w:val="28"/>
        </w:rPr>
        <w:t>к</w:t>
      </w:r>
      <w:r>
        <w:rPr>
          <w:szCs w:val="28"/>
        </w:rPr>
        <w:t>а</w:t>
      </w:r>
      <w:r w:rsidRPr="00B16EDE">
        <w:rPr>
          <w:szCs w:val="28"/>
        </w:rPr>
        <w:t xml:space="preserve"> рассмотрения представленных кандидатур</w:t>
      </w:r>
      <w:r>
        <w:rPr>
          <w:szCs w:val="28"/>
        </w:rPr>
        <w:t>»</w:t>
      </w:r>
      <w:r w:rsidRPr="00B16EDE">
        <w:rPr>
          <w:szCs w:val="28"/>
        </w:rPr>
        <w:t>.</w:t>
      </w:r>
    </w:p>
    <w:p w14:paraId="0A5F0921" w14:textId="76838AAF" w:rsidR="00C80BA0" w:rsidRDefault="00C80BA0" w:rsidP="009D42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Уполномочить председателя Контрольно-счетной палаты Пермского муниципального округа Пермского края Шомполова Юрия Николаевича осуществить действия по государственной регистрации изменений в Положение </w:t>
      </w:r>
      <w:r w:rsidRPr="00C80BA0">
        <w:rPr>
          <w:szCs w:val="28"/>
        </w:rPr>
        <w:t>о Контрольно-счетной палате Пермского муниципального округа Пермского края, утвержденное решением Думы Пермского муниципального округа Пермского края от 24 ноября 2022 г. № 36</w:t>
      </w:r>
      <w:r>
        <w:rPr>
          <w:szCs w:val="28"/>
        </w:rPr>
        <w:t>.</w:t>
      </w:r>
    </w:p>
    <w:p w14:paraId="792F25AD" w14:textId="59E2A460" w:rsidR="009D4257" w:rsidRPr="009D4257" w:rsidRDefault="00C80BA0" w:rsidP="009D42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D4257" w:rsidRPr="009D4257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информационной телекоммуникационной сети «Интернет» (www.permokrug.ru).</w:t>
      </w:r>
    </w:p>
    <w:p w14:paraId="20C55822" w14:textId="43297510" w:rsidR="009D4257" w:rsidRDefault="00C80BA0" w:rsidP="009D42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D4257" w:rsidRPr="009D4257">
        <w:rPr>
          <w:szCs w:val="28"/>
        </w:rPr>
        <w:t>. Настоящее решение вступает в силу со дня его официального</w:t>
      </w:r>
      <w:r w:rsidR="00B16EDE">
        <w:rPr>
          <w:szCs w:val="28"/>
        </w:rPr>
        <w:t xml:space="preserve"> опубликования (обнародования).</w:t>
      </w:r>
    </w:p>
    <w:p w14:paraId="5FE6D9DC" w14:textId="77777777" w:rsidR="005B5E56" w:rsidRDefault="005B5E56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C7D122F" w14:textId="63242CFA" w:rsidR="00101E72" w:rsidRPr="009E4586" w:rsidRDefault="006567E9" w:rsidP="004004D0">
      <w:pPr>
        <w:shd w:val="clear" w:color="auto" w:fill="FFFFFF" w:themeFill="background1"/>
        <w:spacing w:line="360" w:lineRule="exact"/>
        <w:jc w:val="both"/>
        <w:rPr>
          <w:szCs w:val="28"/>
        </w:rPr>
      </w:pPr>
      <w:r>
        <w:rPr>
          <w:szCs w:val="28"/>
        </w:rPr>
        <w:t>П</w:t>
      </w:r>
      <w:r w:rsidR="00101E72" w:rsidRPr="009E4586">
        <w:rPr>
          <w:szCs w:val="28"/>
        </w:rPr>
        <w:t>редседатель Думы</w:t>
      </w:r>
    </w:p>
    <w:p w14:paraId="252F72F6" w14:textId="01F6E110" w:rsidR="00101E72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</w:t>
      </w:r>
      <w:r w:rsidR="0026484B">
        <w:rPr>
          <w:szCs w:val="28"/>
        </w:rPr>
        <w:t xml:space="preserve">                           </w:t>
      </w:r>
      <w:r>
        <w:rPr>
          <w:szCs w:val="28"/>
        </w:rPr>
        <w:t>Д.В. Гордиенко</w:t>
      </w:r>
    </w:p>
    <w:p w14:paraId="285A11B3" w14:textId="77777777" w:rsidR="00101E72" w:rsidRPr="009E4586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</w:p>
    <w:p w14:paraId="5B63C9C6" w14:textId="774859FD" w:rsidR="00E358FD" w:rsidRDefault="002562D3" w:rsidP="00E358FD">
      <w:pPr>
        <w:spacing w:line="280" w:lineRule="exact"/>
        <w:rPr>
          <w:szCs w:val="28"/>
        </w:rPr>
      </w:pPr>
      <w:r>
        <w:rPr>
          <w:szCs w:val="28"/>
        </w:rPr>
        <w:t>Глава</w:t>
      </w:r>
      <w:r w:rsidR="00E358FD">
        <w:rPr>
          <w:szCs w:val="28"/>
        </w:rPr>
        <w:t xml:space="preserve"> муниципального округа -</w:t>
      </w:r>
    </w:p>
    <w:p w14:paraId="1E408BAC" w14:textId="77777777" w:rsidR="00E358FD" w:rsidRDefault="00E358FD" w:rsidP="00E358FD">
      <w:pPr>
        <w:spacing w:line="280" w:lineRule="exact"/>
        <w:rPr>
          <w:szCs w:val="28"/>
        </w:rPr>
      </w:pPr>
      <w:r>
        <w:rPr>
          <w:szCs w:val="28"/>
        </w:rPr>
        <w:t>главы администрации Пермского</w:t>
      </w:r>
    </w:p>
    <w:p w14:paraId="3BA371D7" w14:textId="382D5419" w:rsidR="00D73577" w:rsidRDefault="00E358FD" w:rsidP="00E358FD">
      <w:pPr>
        <w:spacing w:line="280" w:lineRule="exact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</w:t>
      </w:r>
      <w:r>
        <w:rPr>
          <w:szCs w:val="28"/>
        </w:rPr>
        <w:tab/>
        <w:t xml:space="preserve">   </w:t>
      </w:r>
      <w:r w:rsidR="00450BE7">
        <w:rPr>
          <w:szCs w:val="28"/>
        </w:rPr>
        <w:t xml:space="preserve">      </w:t>
      </w:r>
      <w:r>
        <w:rPr>
          <w:szCs w:val="28"/>
        </w:rPr>
        <w:t xml:space="preserve">        О.Н. Андрианов</w:t>
      </w:r>
      <w:r w:rsidR="009D3A8D">
        <w:rPr>
          <w:szCs w:val="28"/>
        </w:rPr>
        <w:t>а</w:t>
      </w:r>
      <w:r w:rsidR="0026484B">
        <w:rPr>
          <w:szCs w:val="28"/>
        </w:rPr>
        <w:tab/>
        <w:t xml:space="preserve">   </w:t>
      </w:r>
    </w:p>
    <w:p w14:paraId="01D7E85F" w14:textId="08532A90" w:rsidR="004907F3" w:rsidRDefault="004907F3" w:rsidP="00D73577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>
        <w:rPr>
          <w:szCs w:val="28"/>
        </w:rPr>
        <w:br w:type="page"/>
      </w:r>
    </w:p>
    <w:p w14:paraId="137F5986" w14:textId="4F25E8DA" w:rsidR="00747869" w:rsidRDefault="00C85BAA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bookmarkStart w:id="1" w:name="P126"/>
      <w:bookmarkEnd w:id="1"/>
      <w:r w:rsidRPr="00C85BAA">
        <w:rPr>
          <w:bCs/>
          <w:szCs w:val="28"/>
        </w:rPr>
        <w:t>При</w:t>
      </w:r>
      <w:r>
        <w:rPr>
          <w:bCs/>
          <w:szCs w:val="28"/>
        </w:rPr>
        <w:t>ложение 1</w:t>
      </w:r>
    </w:p>
    <w:p w14:paraId="4CBB7936" w14:textId="15FA6F11" w:rsidR="00C85BAA" w:rsidRDefault="00C85BAA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к решению Думы Пермского</w:t>
      </w:r>
    </w:p>
    <w:p w14:paraId="697C5DDE" w14:textId="2B256E6A" w:rsidR="00C85BAA" w:rsidRDefault="00C85BAA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муниципального округа Пермского</w:t>
      </w:r>
      <w:r w:rsidR="002C6740">
        <w:rPr>
          <w:bCs/>
          <w:szCs w:val="28"/>
        </w:rPr>
        <w:t xml:space="preserve"> </w:t>
      </w:r>
      <w:r>
        <w:rPr>
          <w:bCs/>
          <w:szCs w:val="28"/>
        </w:rPr>
        <w:t>края</w:t>
      </w:r>
    </w:p>
    <w:p w14:paraId="5C62B865" w14:textId="54AB9F77" w:rsidR="00C85BAA" w:rsidRDefault="00F8008D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от 26.06.2025 № 417</w:t>
      </w:r>
    </w:p>
    <w:p w14:paraId="34782E5E" w14:textId="7D1551A4" w:rsidR="00E60B57" w:rsidRDefault="00E60B57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</w:p>
    <w:p w14:paraId="35EA0341" w14:textId="77777777" w:rsidR="00450BE7" w:rsidRDefault="00450BE7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</w:p>
    <w:p w14:paraId="01979DD3" w14:textId="727CB1C6" w:rsidR="00E60B57" w:rsidRDefault="00450BE7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«</w:t>
      </w:r>
      <w:r w:rsidR="00E60B57">
        <w:rPr>
          <w:bCs/>
          <w:szCs w:val="28"/>
        </w:rPr>
        <w:t>Приложение 1</w:t>
      </w:r>
    </w:p>
    <w:p w14:paraId="308E5AAE" w14:textId="7ECD1A50" w:rsidR="00E60B57" w:rsidRDefault="00E60B57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к Положению</w:t>
      </w:r>
      <w:r w:rsidRPr="00E60B57">
        <w:rPr>
          <w:bCs/>
          <w:szCs w:val="28"/>
        </w:rPr>
        <w:t xml:space="preserve"> о Контрольно-счетной палате Пермского муниципального округа Пермского края</w:t>
      </w:r>
    </w:p>
    <w:p w14:paraId="60399370" w14:textId="77777777" w:rsidR="00E60B57" w:rsidRDefault="00E60B57" w:rsidP="002C6740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</w:p>
    <w:p w14:paraId="37A1BACF" w14:textId="77777777" w:rsidR="00C85BAA" w:rsidRPr="00C85BAA" w:rsidRDefault="00C85BAA" w:rsidP="00C85BAA">
      <w:pPr>
        <w:autoSpaceDE w:val="0"/>
        <w:autoSpaceDN w:val="0"/>
        <w:adjustRightInd w:val="0"/>
        <w:spacing w:line="280" w:lineRule="exact"/>
        <w:ind w:left="5387"/>
        <w:rPr>
          <w:bCs/>
          <w:szCs w:val="28"/>
        </w:rPr>
      </w:pPr>
    </w:p>
    <w:p w14:paraId="4098486B" w14:textId="77777777" w:rsidR="00AE77BD" w:rsidRPr="00C85BAA" w:rsidRDefault="00AE77BD" w:rsidP="00C85BAA">
      <w:pPr>
        <w:spacing w:line="288" w:lineRule="atLeast"/>
        <w:rPr>
          <w:szCs w:val="28"/>
        </w:rPr>
      </w:pPr>
    </w:p>
    <w:p w14:paraId="76869EA8" w14:textId="77777777" w:rsidR="002562D3" w:rsidRPr="00C85BAA" w:rsidRDefault="002562D3" w:rsidP="002562D3">
      <w:pPr>
        <w:spacing w:line="288" w:lineRule="atLeast"/>
        <w:jc w:val="right"/>
        <w:rPr>
          <w:szCs w:val="28"/>
        </w:rPr>
      </w:pPr>
      <w:r w:rsidRPr="00C85BAA">
        <w:rPr>
          <w:szCs w:val="28"/>
        </w:rPr>
        <w:t xml:space="preserve">ТИПОВАЯ ФОРМА </w:t>
      </w:r>
    </w:p>
    <w:p w14:paraId="2581993B" w14:textId="77777777" w:rsidR="002562D3" w:rsidRPr="002562D3" w:rsidRDefault="002562D3" w:rsidP="002562D3">
      <w:pPr>
        <w:spacing w:line="288" w:lineRule="atLeast"/>
        <w:jc w:val="both"/>
        <w:rPr>
          <w:sz w:val="24"/>
          <w:szCs w:val="24"/>
        </w:rPr>
      </w:pPr>
      <w:r w:rsidRPr="002562D3">
        <w:rPr>
          <w:sz w:val="24"/>
          <w:szCs w:val="24"/>
        </w:rPr>
        <w:t xml:space="preserve">  </w:t>
      </w:r>
    </w:p>
    <w:p w14:paraId="77E02C32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562D3">
        <w:rPr>
          <w:rFonts w:ascii="Courier New" w:hAnsi="Courier New" w:cs="Courier New"/>
          <w:sz w:val="20"/>
        </w:rPr>
        <w:t xml:space="preserve">             </w:t>
      </w:r>
      <w:r w:rsidRPr="00AE77BD">
        <w:rPr>
          <w:szCs w:val="28"/>
        </w:rPr>
        <w:t>Заявление о рассмотрении кандидатуры на должность</w:t>
      </w:r>
    </w:p>
    <w:p w14:paraId="6E0C6A1B" w14:textId="6DC52E90" w:rsidR="002562D3" w:rsidRPr="00AE77BD" w:rsidRDefault="00AE77BD" w:rsidP="00AE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 ______________</w:t>
      </w:r>
      <w:r w:rsidR="002562D3" w:rsidRPr="00AE77BD">
        <w:rPr>
          <w:szCs w:val="28"/>
        </w:rPr>
        <w:t xml:space="preserve"> Контро</w:t>
      </w:r>
      <w:r w:rsidRPr="00AE77BD">
        <w:rPr>
          <w:szCs w:val="28"/>
        </w:rPr>
        <w:t>льно-счетной палаты Пермского муниципального округа</w:t>
      </w:r>
      <w:r w:rsidR="002562D3" w:rsidRPr="00AE77BD">
        <w:rPr>
          <w:szCs w:val="28"/>
        </w:rPr>
        <w:t xml:space="preserve"> &lt;*&gt;</w:t>
      </w:r>
    </w:p>
    <w:p w14:paraId="6D4F7608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 </w:t>
      </w:r>
    </w:p>
    <w:p w14:paraId="1C700439" w14:textId="1D3CD8CA" w:rsidR="002562D3" w:rsidRDefault="00AE77BD" w:rsidP="004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rPr>
          <w:szCs w:val="28"/>
        </w:rPr>
      </w:pPr>
      <w:r w:rsidRPr="00AE77BD">
        <w:rPr>
          <w:szCs w:val="28"/>
        </w:rPr>
        <w:t xml:space="preserve">В </w:t>
      </w:r>
      <w:r w:rsidR="002562D3" w:rsidRPr="00AE77BD">
        <w:rPr>
          <w:szCs w:val="28"/>
        </w:rPr>
        <w:t>Думу</w:t>
      </w:r>
      <w:r w:rsidRPr="00AE77BD">
        <w:rPr>
          <w:szCs w:val="28"/>
        </w:rPr>
        <w:t xml:space="preserve"> П</w:t>
      </w:r>
      <w:r>
        <w:rPr>
          <w:szCs w:val="28"/>
        </w:rPr>
        <w:t>ермского муниципального</w:t>
      </w:r>
    </w:p>
    <w:p w14:paraId="2D1EFF53" w14:textId="59BED300" w:rsidR="00AE77BD" w:rsidRPr="00AE77BD" w:rsidRDefault="00AE77BD" w:rsidP="004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rPr>
          <w:szCs w:val="28"/>
        </w:rPr>
      </w:pPr>
      <w:r>
        <w:rPr>
          <w:szCs w:val="28"/>
        </w:rPr>
        <w:t>округа Пермского края</w:t>
      </w:r>
    </w:p>
    <w:p w14:paraId="105EC72A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562D3">
        <w:rPr>
          <w:rFonts w:ascii="Courier New" w:hAnsi="Courier New" w:cs="Courier New"/>
          <w:sz w:val="20"/>
        </w:rPr>
        <w:t> </w:t>
      </w:r>
    </w:p>
    <w:p w14:paraId="1F0B628A" w14:textId="42339719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2562D3">
        <w:rPr>
          <w:rFonts w:ascii="Courier New" w:hAnsi="Courier New" w:cs="Courier New"/>
          <w:sz w:val="20"/>
        </w:rPr>
        <w:t xml:space="preserve">    </w:t>
      </w:r>
      <w:r w:rsidRPr="00AE77BD">
        <w:rPr>
          <w:szCs w:val="28"/>
        </w:rPr>
        <w:t>Я, ___________________________________</w:t>
      </w:r>
      <w:r w:rsidR="00AE77BD">
        <w:rPr>
          <w:szCs w:val="28"/>
        </w:rPr>
        <w:t>_________________________</w:t>
      </w:r>
      <w:r w:rsidR="00450BE7">
        <w:rPr>
          <w:szCs w:val="28"/>
        </w:rPr>
        <w:t>__</w:t>
      </w:r>
      <w:r w:rsidRPr="00AE77BD">
        <w:rPr>
          <w:szCs w:val="28"/>
        </w:rPr>
        <w:t>,</w:t>
      </w:r>
    </w:p>
    <w:p w14:paraId="12CFF82A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                         (фамилия, имя, отчество)</w:t>
      </w:r>
    </w:p>
    <w:p w14:paraId="4F70274B" w14:textId="048A883B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(__________________________________________________</w:t>
      </w:r>
      <w:r w:rsidR="00AE77BD">
        <w:rPr>
          <w:szCs w:val="28"/>
        </w:rPr>
        <w:t>______________</w:t>
      </w:r>
      <w:r w:rsidR="00450BE7">
        <w:rPr>
          <w:szCs w:val="28"/>
        </w:rPr>
        <w:t>___</w:t>
      </w:r>
      <w:r w:rsidRPr="00AE77BD">
        <w:rPr>
          <w:szCs w:val="28"/>
        </w:rPr>
        <w:t>),</w:t>
      </w:r>
    </w:p>
    <w:p w14:paraId="1CA03F64" w14:textId="6F58CEB2" w:rsidR="002562D3" w:rsidRPr="00AE77BD" w:rsidRDefault="002562D3" w:rsidP="004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AE77BD">
        <w:rPr>
          <w:szCs w:val="28"/>
        </w:rPr>
        <w:t>(число, месяц, год рождения, место рождения)</w:t>
      </w:r>
    </w:p>
    <w:p w14:paraId="4AAC9C52" w14:textId="7948A2EC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гражданин ________________________________________________________________</w:t>
      </w:r>
      <w:r w:rsidR="00450BE7">
        <w:rPr>
          <w:szCs w:val="28"/>
        </w:rPr>
        <w:t>____</w:t>
      </w:r>
      <w:r w:rsidRPr="00AE77BD">
        <w:rPr>
          <w:szCs w:val="28"/>
        </w:rPr>
        <w:t>,</w:t>
      </w:r>
    </w:p>
    <w:p w14:paraId="68E2D35F" w14:textId="28099F8F" w:rsidR="002562D3" w:rsidRPr="00AE77BD" w:rsidRDefault="002562D3" w:rsidP="004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AE77BD">
        <w:rPr>
          <w:szCs w:val="28"/>
        </w:rPr>
        <w:t>(информация о гражданстве (подданстве), наличии вида на жительство</w:t>
      </w:r>
      <w:r w:rsidR="00450BE7">
        <w:rPr>
          <w:szCs w:val="28"/>
        </w:rPr>
        <w:t xml:space="preserve"> </w:t>
      </w:r>
      <w:r w:rsidRPr="00AE77BD">
        <w:rPr>
          <w:szCs w:val="28"/>
        </w:rPr>
        <w:t>или иного документа, подтверждающего право на постоянное проживание</w:t>
      </w:r>
      <w:r w:rsidR="00450BE7">
        <w:rPr>
          <w:szCs w:val="28"/>
        </w:rPr>
        <w:t xml:space="preserve"> </w:t>
      </w:r>
      <w:r w:rsidRPr="00AE77BD">
        <w:rPr>
          <w:szCs w:val="28"/>
        </w:rPr>
        <w:t>гражданина Российской Федерации на территории иностранного государства)</w:t>
      </w:r>
    </w:p>
    <w:p w14:paraId="5ED7B822" w14:textId="77777777" w:rsidR="00450BE7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зарегистрированный(ая) по адресу: </w:t>
      </w:r>
      <w:r w:rsidR="00450BE7">
        <w:rPr>
          <w:szCs w:val="28"/>
        </w:rPr>
        <w:t>__</w:t>
      </w:r>
      <w:r w:rsidRPr="00AE77BD">
        <w:rPr>
          <w:szCs w:val="28"/>
        </w:rPr>
        <w:t>____</w:t>
      </w:r>
      <w:r w:rsidR="00450BE7">
        <w:rPr>
          <w:szCs w:val="28"/>
        </w:rPr>
        <w:t>__________</w:t>
      </w:r>
      <w:r w:rsidR="00AE77BD">
        <w:rPr>
          <w:szCs w:val="28"/>
        </w:rPr>
        <w:t>___________________</w:t>
      </w:r>
    </w:p>
    <w:p w14:paraId="60D3E2BD" w14:textId="488BE11F" w:rsidR="002562D3" w:rsidRPr="00AE77BD" w:rsidRDefault="00450BE7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2562D3" w:rsidRPr="00AE77BD">
        <w:rPr>
          <w:szCs w:val="28"/>
        </w:rPr>
        <w:t>,</w:t>
      </w:r>
    </w:p>
    <w:p w14:paraId="3BAE56D6" w14:textId="20C183BC" w:rsidR="002562D3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паспорт: серия _________ </w:t>
      </w:r>
      <w:r w:rsidR="00450BE7">
        <w:rPr>
          <w:szCs w:val="28"/>
        </w:rPr>
        <w:t>№</w:t>
      </w:r>
      <w:r w:rsidRPr="00AE77BD">
        <w:rPr>
          <w:szCs w:val="28"/>
        </w:rPr>
        <w:t xml:space="preserve"> _________</w:t>
      </w:r>
      <w:r w:rsidR="00450BE7">
        <w:rPr>
          <w:szCs w:val="28"/>
        </w:rPr>
        <w:t>___</w:t>
      </w:r>
      <w:r w:rsidRPr="00AE77BD">
        <w:rPr>
          <w:szCs w:val="28"/>
        </w:rPr>
        <w:t xml:space="preserve">, выдан </w:t>
      </w:r>
      <w:r w:rsidR="00AE77BD">
        <w:rPr>
          <w:szCs w:val="28"/>
        </w:rPr>
        <w:t>__</w:t>
      </w:r>
      <w:r w:rsidRPr="00AE77BD">
        <w:rPr>
          <w:szCs w:val="28"/>
        </w:rPr>
        <w:t>___</w:t>
      </w:r>
      <w:r w:rsidR="00AE77BD">
        <w:rPr>
          <w:szCs w:val="28"/>
        </w:rPr>
        <w:t>________________</w:t>
      </w:r>
      <w:r w:rsidR="00450BE7">
        <w:rPr>
          <w:szCs w:val="28"/>
        </w:rPr>
        <w:t>_</w:t>
      </w:r>
    </w:p>
    <w:p w14:paraId="2960632D" w14:textId="22F715B4" w:rsidR="00AE77BD" w:rsidRPr="00AE77BD" w:rsidRDefault="00AE77BD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_______________________________________________________________</w:t>
      </w:r>
      <w:r w:rsidR="00450BE7">
        <w:rPr>
          <w:szCs w:val="28"/>
        </w:rPr>
        <w:t>_____</w:t>
      </w:r>
      <w:r>
        <w:rPr>
          <w:szCs w:val="28"/>
        </w:rPr>
        <w:t>,</w:t>
      </w:r>
    </w:p>
    <w:p w14:paraId="1224E84E" w14:textId="15632805" w:rsidR="002562D3" w:rsidRPr="00AE77BD" w:rsidRDefault="002562D3" w:rsidP="004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AE77BD">
        <w:rPr>
          <w:szCs w:val="28"/>
        </w:rPr>
        <w:t>(дата</w:t>
      </w:r>
      <w:r w:rsidR="00AE77BD">
        <w:rPr>
          <w:szCs w:val="28"/>
        </w:rPr>
        <w:t xml:space="preserve"> выдачи и кем выдан</w:t>
      </w:r>
      <w:r w:rsidRPr="00AE77BD">
        <w:rPr>
          <w:szCs w:val="28"/>
        </w:rPr>
        <w:t>)</w:t>
      </w:r>
    </w:p>
    <w:p w14:paraId="2CF0C3A4" w14:textId="0BF3949C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ИНН __________________________</w:t>
      </w:r>
      <w:r w:rsidR="009F40E7">
        <w:rPr>
          <w:szCs w:val="28"/>
        </w:rPr>
        <w:t>__</w:t>
      </w:r>
      <w:r w:rsidRPr="00AE77BD">
        <w:rPr>
          <w:szCs w:val="28"/>
        </w:rPr>
        <w:t>_, тел.: ______</w:t>
      </w:r>
      <w:r w:rsidR="00AE77BD">
        <w:rPr>
          <w:szCs w:val="28"/>
        </w:rPr>
        <w:t>_____________________</w:t>
      </w:r>
      <w:r w:rsidRPr="00AE77BD">
        <w:rPr>
          <w:szCs w:val="28"/>
        </w:rPr>
        <w:t>,</w:t>
      </w:r>
    </w:p>
    <w:p w14:paraId="2B8E331C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                                         (номер контактного телефона)</w:t>
      </w:r>
    </w:p>
    <w:p w14:paraId="094B8C6C" w14:textId="0169620D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сообщаю следующую информацию о себе: ______________________________________</w:t>
      </w:r>
      <w:r w:rsidR="009F40E7">
        <w:rPr>
          <w:szCs w:val="28"/>
        </w:rPr>
        <w:t>______________________________</w:t>
      </w:r>
    </w:p>
    <w:p w14:paraId="3256B725" w14:textId="58F1D193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__________________________________________</w:t>
      </w:r>
      <w:r w:rsidR="00AE77BD">
        <w:rPr>
          <w:szCs w:val="28"/>
        </w:rPr>
        <w:t>______________________</w:t>
      </w:r>
      <w:r w:rsidR="009F40E7">
        <w:rPr>
          <w:szCs w:val="28"/>
        </w:rPr>
        <w:t>____</w:t>
      </w:r>
      <w:r w:rsidRPr="00AE77BD">
        <w:rPr>
          <w:szCs w:val="28"/>
        </w:rPr>
        <w:t>.</w:t>
      </w:r>
    </w:p>
    <w:p w14:paraId="7113C5F2" w14:textId="663DA242" w:rsidR="002562D3" w:rsidRPr="00AE77BD" w:rsidRDefault="002562D3" w:rsidP="009F4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AE77BD">
        <w:rPr>
          <w:szCs w:val="28"/>
        </w:rPr>
        <w:t>(указываются данные о наличии (отсутствии) судимости, дате снятия,</w:t>
      </w:r>
      <w:r w:rsidR="009F40E7">
        <w:rPr>
          <w:szCs w:val="28"/>
        </w:rPr>
        <w:t xml:space="preserve"> </w:t>
      </w:r>
      <w:r w:rsidRPr="00AE77BD">
        <w:rPr>
          <w:szCs w:val="28"/>
        </w:rPr>
        <w:t>погашения судимости, о наличии (отсутствии)</w:t>
      </w:r>
      <w:r w:rsidR="00BC1BD1">
        <w:rPr>
          <w:szCs w:val="28"/>
        </w:rPr>
        <w:t xml:space="preserve"> факта уголовного преследования </w:t>
      </w:r>
      <w:r w:rsidRPr="00AE77BD">
        <w:rPr>
          <w:szCs w:val="28"/>
        </w:rPr>
        <w:t>либо о прекращении уголовного преследования, о наличии (отсутствии) решения</w:t>
      </w:r>
      <w:r w:rsidR="00BC1BD1">
        <w:rPr>
          <w:szCs w:val="28"/>
        </w:rPr>
        <w:t xml:space="preserve"> </w:t>
      </w:r>
      <w:r w:rsidRPr="00AE77BD">
        <w:rPr>
          <w:szCs w:val="28"/>
        </w:rPr>
        <w:t>суда, вступившего в законную силу, о признании недееспособным или</w:t>
      </w:r>
      <w:r w:rsidR="00BC1BD1">
        <w:rPr>
          <w:szCs w:val="28"/>
        </w:rPr>
        <w:t xml:space="preserve"> </w:t>
      </w:r>
      <w:r w:rsidRPr="00AE77BD">
        <w:rPr>
          <w:szCs w:val="28"/>
        </w:rPr>
        <w:t>ограниченно дееспособным)</w:t>
      </w:r>
    </w:p>
    <w:p w14:paraId="272B3B7A" w14:textId="055EE1BD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___________________________________________________________________________</w:t>
      </w:r>
      <w:r w:rsidR="00BC1BD1">
        <w:rPr>
          <w:szCs w:val="28"/>
        </w:rPr>
        <w:t>____________________________________________________________</w:t>
      </w:r>
      <w:r w:rsidRPr="00AE77BD">
        <w:rPr>
          <w:szCs w:val="28"/>
        </w:rPr>
        <w:t>_________________________________________________________________________</w:t>
      </w:r>
      <w:r w:rsidR="00E60B57">
        <w:rPr>
          <w:szCs w:val="28"/>
        </w:rPr>
        <w:t>____________________________________________________________</w:t>
      </w:r>
      <w:r w:rsidR="009F40E7">
        <w:rPr>
          <w:szCs w:val="28"/>
        </w:rPr>
        <w:t>____</w:t>
      </w:r>
      <w:r w:rsidRPr="00AE77BD">
        <w:rPr>
          <w:szCs w:val="28"/>
        </w:rPr>
        <w:t>.</w:t>
      </w:r>
    </w:p>
    <w:p w14:paraId="211454DE" w14:textId="7FFB06AF" w:rsidR="002562D3" w:rsidRDefault="002562D3" w:rsidP="009F4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AE77BD">
        <w:rPr>
          <w:szCs w:val="28"/>
        </w:rPr>
        <w:t>(указываются данные о наличии (отсутствии) близкого родства или</w:t>
      </w:r>
      <w:r w:rsidR="009F40E7">
        <w:rPr>
          <w:szCs w:val="28"/>
        </w:rPr>
        <w:t xml:space="preserve"> </w:t>
      </w:r>
      <w:r w:rsidRPr="00AE77BD">
        <w:rPr>
          <w:szCs w:val="28"/>
        </w:rPr>
        <w:t>свойства (родители, супруги, дети, братья, сестры, а также братья, сестры,</w:t>
      </w:r>
      <w:r w:rsidR="009F40E7">
        <w:rPr>
          <w:szCs w:val="28"/>
        </w:rPr>
        <w:t xml:space="preserve"> </w:t>
      </w:r>
      <w:r w:rsidRPr="00AE77BD">
        <w:rPr>
          <w:szCs w:val="28"/>
        </w:rPr>
        <w:t>родители, дети супругов и с</w:t>
      </w:r>
      <w:r w:rsidR="000304EA">
        <w:rPr>
          <w:szCs w:val="28"/>
        </w:rPr>
        <w:t>упруги детей) с председателем Думы Пермского муниципального округа Пермского края, главой Пермского муниципального округа – главой администрации Пермского муниципального округа Пермского края</w:t>
      </w:r>
      <w:r w:rsidRPr="00AE77BD">
        <w:rPr>
          <w:szCs w:val="28"/>
        </w:rPr>
        <w:t>, руководителями судебных и правоохранительных</w:t>
      </w:r>
      <w:r w:rsidR="000304EA">
        <w:rPr>
          <w:szCs w:val="28"/>
        </w:rPr>
        <w:t xml:space="preserve"> </w:t>
      </w:r>
      <w:r w:rsidR="00350444">
        <w:rPr>
          <w:szCs w:val="28"/>
        </w:rPr>
        <w:t xml:space="preserve">органов, </w:t>
      </w:r>
      <w:r w:rsidRPr="00AE77BD">
        <w:rPr>
          <w:szCs w:val="28"/>
        </w:rPr>
        <w:t>р</w:t>
      </w:r>
      <w:r w:rsidR="00350444">
        <w:rPr>
          <w:szCs w:val="28"/>
        </w:rPr>
        <w:t>асположенных на территории Пермского муниципального округа</w:t>
      </w:r>
      <w:r w:rsidRPr="00AE77BD">
        <w:rPr>
          <w:szCs w:val="28"/>
        </w:rPr>
        <w:t>)</w:t>
      </w:r>
    </w:p>
    <w:p w14:paraId="5C3C6EF8" w14:textId="77777777" w:rsidR="009F40E7" w:rsidRPr="00AE77BD" w:rsidRDefault="009F40E7" w:rsidP="009F4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14:paraId="39188E27" w14:textId="321986C1" w:rsidR="002562D3" w:rsidRPr="00AE77BD" w:rsidRDefault="002562D3" w:rsidP="009F4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E77BD">
        <w:rPr>
          <w:szCs w:val="28"/>
        </w:rPr>
        <w:t xml:space="preserve">    Прошу принять документы для рассмотрения моей кандидатуры на должность</w:t>
      </w:r>
      <w:r w:rsidR="009F40E7">
        <w:rPr>
          <w:szCs w:val="28"/>
        </w:rPr>
        <w:t xml:space="preserve"> </w:t>
      </w:r>
      <w:r w:rsidRPr="00AE77BD">
        <w:rPr>
          <w:szCs w:val="28"/>
        </w:rPr>
        <w:t>____________________________________________</w:t>
      </w:r>
      <w:r w:rsidR="009F40E7">
        <w:rPr>
          <w:szCs w:val="28"/>
        </w:rPr>
        <w:t>__</w:t>
      </w:r>
      <w:r w:rsidR="00350444">
        <w:rPr>
          <w:szCs w:val="28"/>
        </w:rPr>
        <w:t xml:space="preserve"> Контрольно-счетной палаты Пермского муниципального округа</w:t>
      </w:r>
      <w:r w:rsidRPr="00AE77BD">
        <w:rPr>
          <w:szCs w:val="28"/>
        </w:rPr>
        <w:t xml:space="preserve"> согласно приложению.</w:t>
      </w:r>
    </w:p>
    <w:p w14:paraId="7E122FBA" w14:textId="16604A5B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1ABDF04D" w14:textId="1300E2A8" w:rsidR="002562D3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Приложение:</w:t>
      </w:r>
    </w:p>
    <w:p w14:paraId="24040500" w14:textId="77777777" w:rsidR="009F40E7" w:rsidRPr="00AE77BD" w:rsidRDefault="009F40E7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03B88C06" w14:textId="2B3E2F80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________________________________              </w:t>
      </w:r>
      <w:r w:rsidR="009F40E7">
        <w:rPr>
          <w:szCs w:val="28"/>
        </w:rPr>
        <w:t xml:space="preserve">         </w:t>
      </w:r>
      <w:r w:rsidRPr="00AE77BD">
        <w:rPr>
          <w:szCs w:val="28"/>
        </w:rPr>
        <w:t xml:space="preserve">        _________________</w:t>
      </w:r>
    </w:p>
    <w:p w14:paraId="59E071AF" w14:textId="18D75DF1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    </w:t>
      </w:r>
      <w:r w:rsidR="009F40E7">
        <w:rPr>
          <w:szCs w:val="28"/>
        </w:rPr>
        <w:t xml:space="preserve">         </w:t>
      </w:r>
      <w:r w:rsidRPr="00AE77BD">
        <w:rPr>
          <w:szCs w:val="28"/>
        </w:rPr>
        <w:t xml:space="preserve">  (число, месяц, год)                        </w:t>
      </w:r>
      <w:r w:rsidR="009F40E7">
        <w:rPr>
          <w:szCs w:val="28"/>
        </w:rPr>
        <w:t xml:space="preserve">                        </w:t>
      </w:r>
      <w:r w:rsidRPr="00AE77BD">
        <w:rPr>
          <w:szCs w:val="28"/>
        </w:rPr>
        <w:t xml:space="preserve">         (подпись)</w:t>
      </w:r>
    </w:p>
    <w:p w14:paraId="1276268F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> </w:t>
      </w:r>
    </w:p>
    <w:p w14:paraId="59B20993" w14:textId="77777777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--------------------------------</w:t>
      </w:r>
    </w:p>
    <w:p w14:paraId="1E262D23" w14:textId="24B5C0DB" w:rsidR="002562D3" w:rsidRPr="00AE77BD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AE77BD">
        <w:rPr>
          <w:szCs w:val="28"/>
        </w:rPr>
        <w:t xml:space="preserve">    &lt;*&gt; Предоставляется подлинник заявления.</w:t>
      </w:r>
      <w:r w:rsidR="00C050F3">
        <w:rPr>
          <w:szCs w:val="28"/>
        </w:rPr>
        <w:t>».</w:t>
      </w:r>
    </w:p>
    <w:p w14:paraId="0B946780" w14:textId="2BC07D01" w:rsidR="002562D3" w:rsidRDefault="002562D3" w:rsidP="002562D3">
      <w:pPr>
        <w:spacing w:line="288" w:lineRule="atLeast"/>
        <w:jc w:val="both"/>
        <w:rPr>
          <w:szCs w:val="28"/>
        </w:rPr>
      </w:pPr>
      <w:r w:rsidRPr="00AE77BD">
        <w:rPr>
          <w:szCs w:val="28"/>
        </w:rPr>
        <w:t xml:space="preserve">    </w:t>
      </w:r>
    </w:p>
    <w:p w14:paraId="1288659C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6D32AFF3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4C94DFE2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065DBC71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5512FEA3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54BF86E9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52A76E5D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7C41B7D4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00363C40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3BB21D05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3B102462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7550841D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2CE93570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09B3C88E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5121B245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14C0F43C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49665C3E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76ED8412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4EA06AAB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7B28FA62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6E1A80C1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254C2B05" w14:textId="234AA025" w:rsidR="00350444" w:rsidRDefault="00350444" w:rsidP="00E32FBE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 w:rsidRPr="00C85BAA">
        <w:rPr>
          <w:bCs/>
          <w:szCs w:val="28"/>
        </w:rPr>
        <w:t>При</w:t>
      </w:r>
      <w:r>
        <w:rPr>
          <w:bCs/>
          <w:szCs w:val="28"/>
        </w:rPr>
        <w:t>ложение 2</w:t>
      </w:r>
    </w:p>
    <w:p w14:paraId="761B34D5" w14:textId="77777777" w:rsidR="00350444" w:rsidRDefault="00350444" w:rsidP="00E32FBE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к решению Думы Пермского</w:t>
      </w:r>
    </w:p>
    <w:p w14:paraId="3F58F86E" w14:textId="06FF3773" w:rsidR="00350444" w:rsidRDefault="00350444" w:rsidP="00E32FBE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муниципального округа Пермского</w:t>
      </w:r>
      <w:r w:rsidR="00E32FBE">
        <w:rPr>
          <w:bCs/>
          <w:szCs w:val="28"/>
        </w:rPr>
        <w:t xml:space="preserve"> </w:t>
      </w:r>
      <w:r>
        <w:rPr>
          <w:bCs/>
          <w:szCs w:val="28"/>
        </w:rPr>
        <w:t>края</w:t>
      </w:r>
    </w:p>
    <w:p w14:paraId="533F7C69" w14:textId="1A240136" w:rsidR="00350444" w:rsidRDefault="001810B8" w:rsidP="00E32FBE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от 26.06.2025 № 417</w:t>
      </w:r>
    </w:p>
    <w:p w14:paraId="0BCABDDD" w14:textId="77777777" w:rsidR="00E60B57" w:rsidRDefault="00E60B57" w:rsidP="00E32FBE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</w:p>
    <w:p w14:paraId="63FF033E" w14:textId="77777777" w:rsidR="00C050F3" w:rsidRDefault="00C050F3" w:rsidP="00E60B57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</w:p>
    <w:p w14:paraId="45FDDA11" w14:textId="50BCAF2E" w:rsidR="00E60B57" w:rsidRPr="00E60B57" w:rsidRDefault="00C050F3" w:rsidP="00E60B57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«</w:t>
      </w:r>
      <w:r w:rsidR="00E60B57">
        <w:rPr>
          <w:bCs/>
          <w:szCs w:val="28"/>
        </w:rPr>
        <w:t>Приложение 2</w:t>
      </w:r>
    </w:p>
    <w:p w14:paraId="7BE283F9" w14:textId="36A389C8" w:rsidR="00E60B57" w:rsidRDefault="00E60B57" w:rsidP="00E60B57">
      <w:pPr>
        <w:autoSpaceDE w:val="0"/>
        <w:autoSpaceDN w:val="0"/>
        <w:adjustRightInd w:val="0"/>
        <w:spacing w:line="240" w:lineRule="exact"/>
        <w:ind w:left="5670"/>
        <w:rPr>
          <w:bCs/>
          <w:szCs w:val="28"/>
        </w:rPr>
      </w:pPr>
      <w:r w:rsidRPr="00E60B57">
        <w:rPr>
          <w:bCs/>
          <w:szCs w:val="28"/>
        </w:rPr>
        <w:t>к Положению о Контрольно-счетной палате Пермского муниципального округа Пермского края</w:t>
      </w:r>
    </w:p>
    <w:p w14:paraId="4502332A" w14:textId="77777777" w:rsidR="00350444" w:rsidRDefault="00350444" w:rsidP="002562D3">
      <w:pPr>
        <w:spacing w:line="288" w:lineRule="atLeast"/>
        <w:jc w:val="both"/>
        <w:rPr>
          <w:szCs w:val="28"/>
        </w:rPr>
      </w:pPr>
    </w:p>
    <w:p w14:paraId="0071AA9A" w14:textId="77777777" w:rsidR="00350444" w:rsidRPr="00AE77BD" w:rsidRDefault="00350444" w:rsidP="002562D3">
      <w:pPr>
        <w:spacing w:line="288" w:lineRule="atLeast"/>
        <w:jc w:val="both"/>
        <w:rPr>
          <w:szCs w:val="28"/>
        </w:rPr>
      </w:pPr>
    </w:p>
    <w:p w14:paraId="16701C45" w14:textId="77777777" w:rsidR="002562D3" w:rsidRPr="00350444" w:rsidRDefault="002562D3" w:rsidP="002562D3">
      <w:pPr>
        <w:spacing w:line="288" w:lineRule="atLeast"/>
        <w:jc w:val="right"/>
        <w:rPr>
          <w:szCs w:val="28"/>
        </w:rPr>
      </w:pPr>
      <w:r w:rsidRPr="00350444">
        <w:rPr>
          <w:szCs w:val="28"/>
        </w:rPr>
        <w:t xml:space="preserve">ТИПОВАЯ ФОРМА </w:t>
      </w:r>
    </w:p>
    <w:p w14:paraId="65F94A65" w14:textId="77777777" w:rsidR="002562D3" w:rsidRPr="00350444" w:rsidRDefault="002562D3" w:rsidP="002562D3">
      <w:pPr>
        <w:jc w:val="center"/>
        <w:rPr>
          <w:szCs w:val="28"/>
        </w:rPr>
      </w:pPr>
      <w:r w:rsidRPr="00350444">
        <w:rPr>
          <w:szCs w:val="28"/>
        </w:rPr>
        <w:t xml:space="preserve">  </w:t>
      </w:r>
    </w:p>
    <w:p w14:paraId="27A801E6" w14:textId="77777777" w:rsidR="002562D3" w:rsidRPr="00350444" w:rsidRDefault="002562D3" w:rsidP="002562D3">
      <w:pPr>
        <w:jc w:val="center"/>
        <w:rPr>
          <w:szCs w:val="28"/>
        </w:rPr>
      </w:pPr>
      <w:r w:rsidRPr="00350444">
        <w:rPr>
          <w:szCs w:val="28"/>
        </w:rPr>
        <w:t xml:space="preserve">Согласие на обработку персональных данных кандидата </w:t>
      </w:r>
    </w:p>
    <w:p w14:paraId="735D9C09" w14:textId="77777777" w:rsidR="002562D3" w:rsidRPr="00350444" w:rsidRDefault="002562D3" w:rsidP="002562D3">
      <w:pPr>
        <w:jc w:val="center"/>
        <w:rPr>
          <w:szCs w:val="28"/>
        </w:rPr>
      </w:pPr>
      <w:r w:rsidRPr="00350444">
        <w:rPr>
          <w:szCs w:val="28"/>
        </w:rPr>
        <w:t xml:space="preserve">на должность ________________ Контрольно-счетной </w:t>
      </w:r>
    </w:p>
    <w:p w14:paraId="6937EA0C" w14:textId="2AFDA1F8" w:rsidR="002562D3" w:rsidRPr="00350444" w:rsidRDefault="00132E68" w:rsidP="002562D3">
      <w:pPr>
        <w:jc w:val="center"/>
        <w:rPr>
          <w:szCs w:val="28"/>
        </w:rPr>
      </w:pPr>
      <w:r>
        <w:rPr>
          <w:szCs w:val="28"/>
        </w:rPr>
        <w:t>палаты Пермского муниципального округа</w:t>
      </w:r>
      <w:r w:rsidR="002562D3" w:rsidRPr="00350444">
        <w:rPr>
          <w:szCs w:val="28"/>
        </w:rPr>
        <w:t xml:space="preserve"> &lt;*&gt; </w:t>
      </w:r>
    </w:p>
    <w:p w14:paraId="211AB40A" w14:textId="77777777" w:rsidR="002562D3" w:rsidRPr="00350444" w:rsidRDefault="002562D3" w:rsidP="002562D3">
      <w:pPr>
        <w:spacing w:line="288" w:lineRule="atLeast"/>
        <w:jc w:val="both"/>
        <w:rPr>
          <w:szCs w:val="28"/>
        </w:rPr>
      </w:pPr>
      <w:r w:rsidRPr="00350444">
        <w:rPr>
          <w:szCs w:val="28"/>
        </w:rPr>
        <w:t xml:space="preserve">  </w:t>
      </w:r>
    </w:p>
    <w:p w14:paraId="2E6B838C" w14:textId="77777777" w:rsidR="00132E68" w:rsidRPr="00132E68" w:rsidRDefault="00132E68" w:rsidP="00C050F3">
      <w:pPr>
        <w:spacing w:line="288" w:lineRule="atLeast"/>
        <w:ind w:firstLine="5245"/>
        <w:rPr>
          <w:szCs w:val="28"/>
        </w:rPr>
      </w:pPr>
      <w:r w:rsidRPr="00132E68">
        <w:rPr>
          <w:szCs w:val="28"/>
        </w:rPr>
        <w:t>В Думу Пермского муниципального</w:t>
      </w:r>
    </w:p>
    <w:p w14:paraId="1879A9C5" w14:textId="1EE54440" w:rsidR="002562D3" w:rsidRPr="00350444" w:rsidRDefault="00132E68" w:rsidP="00C050F3">
      <w:pPr>
        <w:spacing w:line="288" w:lineRule="atLeast"/>
        <w:ind w:firstLine="5245"/>
        <w:rPr>
          <w:szCs w:val="28"/>
        </w:rPr>
      </w:pPr>
      <w:r w:rsidRPr="00132E68">
        <w:rPr>
          <w:szCs w:val="28"/>
        </w:rPr>
        <w:t>округа Пермского края</w:t>
      </w:r>
    </w:p>
    <w:p w14:paraId="0E729EA5" w14:textId="77777777" w:rsidR="002562D3" w:rsidRPr="00350444" w:rsidRDefault="002562D3" w:rsidP="002562D3">
      <w:pPr>
        <w:spacing w:line="288" w:lineRule="atLeast"/>
        <w:jc w:val="both"/>
        <w:rPr>
          <w:szCs w:val="28"/>
        </w:rPr>
      </w:pPr>
      <w:r w:rsidRPr="00350444">
        <w:rPr>
          <w:szCs w:val="28"/>
        </w:rPr>
        <w:t xml:space="preserve">  </w:t>
      </w:r>
    </w:p>
    <w:p w14:paraId="5E3CDCA2" w14:textId="35659507" w:rsidR="002562D3" w:rsidRPr="00350444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350444">
        <w:rPr>
          <w:szCs w:val="28"/>
        </w:rPr>
        <w:t xml:space="preserve">    Я, ____________________________________________________</w:t>
      </w:r>
      <w:r w:rsidR="00132E68">
        <w:rPr>
          <w:szCs w:val="28"/>
        </w:rPr>
        <w:t>__________</w:t>
      </w:r>
      <w:r w:rsidR="00C050F3">
        <w:rPr>
          <w:szCs w:val="28"/>
        </w:rPr>
        <w:t>__</w:t>
      </w:r>
      <w:r w:rsidRPr="00350444">
        <w:rPr>
          <w:szCs w:val="28"/>
        </w:rPr>
        <w:t>,</w:t>
      </w:r>
    </w:p>
    <w:p w14:paraId="5FE911A2" w14:textId="23AD1F24" w:rsidR="002562D3" w:rsidRPr="00350444" w:rsidRDefault="002562D3" w:rsidP="00C05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350444">
        <w:rPr>
          <w:szCs w:val="28"/>
        </w:rPr>
        <w:t>(фамилия, имя, отчество)</w:t>
      </w:r>
    </w:p>
    <w:p w14:paraId="0B566B71" w14:textId="61C0895D" w:rsidR="002562D3" w:rsidRPr="00350444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350444">
        <w:rPr>
          <w:szCs w:val="28"/>
        </w:rPr>
        <w:t xml:space="preserve">    зарегистрированный(ая) по адресу ______________________________________</w:t>
      </w:r>
      <w:r w:rsidR="00132E68">
        <w:rPr>
          <w:szCs w:val="28"/>
        </w:rPr>
        <w:t>____________________________</w:t>
      </w:r>
      <w:r w:rsidR="00C050F3">
        <w:rPr>
          <w:szCs w:val="28"/>
        </w:rPr>
        <w:t>_</w:t>
      </w:r>
      <w:r w:rsidR="00132E68">
        <w:rPr>
          <w:szCs w:val="28"/>
        </w:rPr>
        <w:t>_</w:t>
      </w:r>
    </w:p>
    <w:p w14:paraId="0D647DA2" w14:textId="6BB57BB1" w:rsidR="002562D3" w:rsidRPr="00350444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350444">
        <w:rPr>
          <w:szCs w:val="28"/>
        </w:rPr>
        <w:t>__________________________________________</w:t>
      </w:r>
      <w:r w:rsidR="00132E68">
        <w:rPr>
          <w:szCs w:val="28"/>
        </w:rPr>
        <w:t>_________________________</w:t>
      </w:r>
      <w:r w:rsidR="00C050F3">
        <w:rPr>
          <w:szCs w:val="28"/>
        </w:rPr>
        <w:t>_</w:t>
      </w:r>
      <w:r w:rsidRPr="00350444">
        <w:rPr>
          <w:szCs w:val="28"/>
        </w:rPr>
        <w:t>,</w:t>
      </w:r>
    </w:p>
    <w:p w14:paraId="63347070" w14:textId="3E92406E" w:rsidR="002562D3" w:rsidRDefault="002562D3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350444">
        <w:rPr>
          <w:szCs w:val="28"/>
        </w:rPr>
        <w:t xml:space="preserve">    паспорт: серия _____</w:t>
      </w:r>
      <w:r w:rsidR="00C050F3">
        <w:rPr>
          <w:szCs w:val="28"/>
        </w:rPr>
        <w:t>____</w:t>
      </w:r>
      <w:r w:rsidRPr="00350444">
        <w:rPr>
          <w:szCs w:val="28"/>
        </w:rPr>
        <w:t xml:space="preserve"> </w:t>
      </w:r>
      <w:r w:rsidR="00C050F3">
        <w:rPr>
          <w:szCs w:val="28"/>
        </w:rPr>
        <w:t>№</w:t>
      </w:r>
      <w:r w:rsidRPr="00350444">
        <w:rPr>
          <w:szCs w:val="28"/>
        </w:rPr>
        <w:t xml:space="preserve"> _________</w:t>
      </w:r>
      <w:r w:rsidR="00C050F3">
        <w:rPr>
          <w:szCs w:val="28"/>
        </w:rPr>
        <w:t>____</w:t>
      </w:r>
      <w:r w:rsidRPr="00350444">
        <w:rPr>
          <w:szCs w:val="28"/>
        </w:rPr>
        <w:t>, выдан</w:t>
      </w:r>
      <w:r w:rsidR="00C050F3">
        <w:rPr>
          <w:szCs w:val="28"/>
        </w:rPr>
        <w:t xml:space="preserve"> ______________________</w:t>
      </w:r>
    </w:p>
    <w:p w14:paraId="5EEF3DF5" w14:textId="3CCC6879" w:rsidR="00132E68" w:rsidRPr="00350444" w:rsidRDefault="00132E68" w:rsidP="0025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___________________________________________________________________</w:t>
      </w:r>
      <w:r w:rsidR="00C050F3">
        <w:rPr>
          <w:szCs w:val="28"/>
        </w:rPr>
        <w:t>_</w:t>
      </w:r>
    </w:p>
    <w:p w14:paraId="6DCA688E" w14:textId="3BC4BC4B" w:rsidR="002562D3" w:rsidRPr="00350444" w:rsidRDefault="002562D3" w:rsidP="00C05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350444">
        <w:rPr>
          <w:szCs w:val="28"/>
        </w:rPr>
        <w:t>(дата</w:t>
      </w:r>
      <w:r w:rsidR="00132E68">
        <w:rPr>
          <w:szCs w:val="28"/>
        </w:rPr>
        <w:t xml:space="preserve"> выдачи и кем выдан</w:t>
      </w:r>
      <w:r w:rsidRPr="00350444">
        <w:rPr>
          <w:szCs w:val="28"/>
        </w:rPr>
        <w:t>)</w:t>
      </w:r>
    </w:p>
    <w:p w14:paraId="749CB0F4" w14:textId="77777777" w:rsidR="00C050F3" w:rsidRDefault="00C050F3" w:rsidP="00C050F3">
      <w:pPr>
        <w:spacing w:line="288" w:lineRule="atLeast"/>
        <w:jc w:val="both"/>
        <w:rPr>
          <w:szCs w:val="28"/>
        </w:rPr>
      </w:pPr>
    </w:p>
    <w:p w14:paraId="2E836BDA" w14:textId="049C20A3" w:rsidR="002562D3" w:rsidRPr="00350444" w:rsidRDefault="002562D3" w:rsidP="00846729">
      <w:pPr>
        <w:spacing w:line="360" w:lineRule="exact"/>
        <w:jc w:val="both"/>
        <w:rPr>
          <w:szCs w:val="28"/>
        </w:rPr>
      </w:pPr>
      <w:r w:rsidRPr="00350444">
        <w:rPr>
          <w:szCs w:val="28"/>
        </w:rPr>
        <w:t xml:space="preserve">свободно, своей волей и в своем интересе </w:t>
      </w:r>
      <w:r w:rsidR="000810AF">
        <w:rPr>
          <w:szCs w:val="28"/>
        </w:rPr>
        <w:t xml:space="preserve">даю согласие </w:t>
      </w:r>
      <w:r w:rsidRPr="00350444">
        <w:rPr>
          <w:szCs w:val="28"/>
        </w:rPr>
        <w:t>Думе</w:t>
      </w:r>
      <w:r w:rsidR="000810AF">
        <w:rPr>
          <w:szCs w:val="28"/>
        </w:rPr>
        <w:t xml:space="preserve"> Пермского муниципального округа Пермского края</w:t>
      </w:r>
      <w:r w:rsidRPr="00350444">
        <w:rPr>
          <w:szCs w:val="28"/>
        </w:rPr>
        <w:t>, зарегистрированной по</w:t>
      </w:r>
      <w:r w:rsidR="000810AF">
        <w:rPr>
          <w:szCs w:val="28"/>
        </w:rPr>
        <w:t xml:space="preserve"> адресу: город Пермь, ул. Верхне</w:t>
      </w:r>
      <w:r w:rsidR="003865EB">
        <w:rPr>
          <w:szCs w:val="28"/>
        </w:rPr>
        <w:t>-М</w:t>
      </w:r>
      <w:r w:rsidR="000810AF">
        <w:rPr>
          <w:szCs w:val="28"/>
        </w:rPr>
        <w:t>ул</w:t>
      </w:r>
      <w:r w:rsidR="003865EB">
        <w:rPr>
          <w:szCs w:val="28"/>
        </w:rPr>
        <w:t>л</w:t>
      </w:r>
      <w:r w:rsidR="000810AF">
        <w:rPr>
          <w:szCs w:val="28"/>
        </w:rPr>
        <w:t>инская</w:t>
      </w:r>
      <w:r w:rsidRPr="00350444">
        <w:rPr>
          <w:szCs w:val="28"/>
        </w:rPr>
        <w:t xml:space="preserve">, </w:t>
      </w:r>
      <w:r w:rsidR="000810AF">
        <w:rPr>
          <w:szCs w:val="28"/>
        </w:rPr>
        <w:t>д. 7</w:t>
      </w:r>
      <w:r w:rsidRPr="00350444">
        <w:rPr>
          <w:szCs w:val="28"/>
        </w:rPr>
        <w:t>3, в связи с рассмотрением кандидатур на должность _______________________ Контро</w:t>
      </w:r>
      <w:r w:rsidR="000810AF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 </w:t>
      </w:r>
    </w:p>
    <w:p w14:paraId="02CD5667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фамилии, имени, отчества (в том числе предыдущих фамилий, имени и (или) отчества в случае их изменения), </w:t>
      </w:r>
    </w:p>
    <w:p w14:paraId="1A78567B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числа, месяца, года рождения, </w:t>
      </w:r>
    </w:p>
    <w:p w14:paraId="159A74D8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места рождения, </w:t>
      </w:r>
    </w:p>
    <w:p w14:paraId="618149E0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информации о гражданстве (в том числе гражданстве (подданстве) иных государств), виде на жительство или ином документе, подтверждающем право на постоянное проживание на территории иностранного государства, </w:t>
      </w:r>
    </w:p>
    <w:p w14:paraId="37FBF430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вида, серии, номера документа, удостоверяющего личность, наименования органа, выдавшего его, даты выдачи, </w:t>
      </w:r>
    </w:p>
    <w:p w14:paraId="57D398CC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адреса места жительства (адреса регистрации, фактического проживания, почтового адреса), </w:t>
      </w:r>
    </w:p>
    <w:p w14:paraId="6B99AF43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номера контактного телефона, </w:t>
      </w:r>
    </w:p>
    <w:p w14:paraId="01E57F6D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сведений о трудовой деятельности, службе, </w:t>
      </w:r>
    </w:p>
    <w:p w14:paraId="5C56233B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ИНН, </w:t>
      </w:r>
    </w:p>
    <w:p w14:paraId="6F9275D6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сведений об образовании и (или) о квалификации, об обучении, </w:t>
      </w:r>
    </w:p>
    <w:p w14:paraId="60BF76B2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</w:t>
      </w:r>
    </w:p>
    <w:p w14:paraId="2C39707E" w14:textId="6C5766EC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>иных персональных данных, необходимых для участия в рассмотрении кандидатур на должность ___________</w:t>
      </w:r>
      <w:r w:rsidR="00C050F3">
        <w:rPr>
          <w:szCs w:val="28"/>
        </w:rPr>
        <w:t>__________</w:t>
      </w:r>
      <w:r w:rsidRPr="00350444">
        <w:rPr>
          <w:szCs w:val="28"/>
        </w:rPr>
        <w:t>Контро</w:t>
      </w:r>
      <w:r w:rsidR="000810AF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. </w:t>
      </w:r>
    </w:p>
    <w:p w14:paraId="329D65D8" w14:textId="34669D89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>Указанные персональные данные предоставляются для обработки в целях обеспечения рассмотрения кандидатур на должность ________________ Контро</w:t>
      </w:r>
      <w:r w:rsidR="000810AF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 </w:t>
      </w:r>
      <w:r w:rsidR="000810AF">
        <w:rPr>
          <w:szCs w:val="28"/>
        </w:rPr>
        <w:t xml:space="preserve">и назначения </w:t>
      </w:r>
      <w:r w:rsidRPr="00350444">
        <w:rPr>
          <w:szCs w:val="28"/>
        </w:rPr>
        <w:t>Думой</w:t>
      </w:r>
      <w:r w:rsidR="000810AF">
        <w:rPr>
          <w:szCs w:val="28"/>
        </w:rPr>
        <w:t xml:space="preserve"> Пермского муниципального округа Пермского края</w:t>
      </w:r>
      <w:r w:rsidRPr="00350444">
        <w:rPr>
          <w:szCs w:val="28"/>
        </w:rPr>
        <w:t xml:space="preserve"> _____________</w:t>
      </w:r>
      <w:r w:rsidR="00C050F3">
        <w:rPr>
          <w:szCs w:val="28"/>
        </w:rPr>
        <w:t>______</w:t>
      </w:r>
      <w:r w:rsidR="00846729">
        <w:rPr>
          <w:szCs w:val="28"/>
        </w:rPr>
        <w:t xml:space="preserve"> </w:t>
      </w:r>
      <w:r w:rsidRPr="00350444">
        <w:rPr>
          <w:szCs w:val="28"/>
        </w:rPr>
        <w:t>Контро</w:t>
      </w:r>
      <w:r w:rsidR="000810AF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 и по</w:t>
      </w:r>
      <w:r w:rsidR="000810AF">
        <w:rPr>
          <w:szCs w:val="28"/>
        </w:rPr>
        <w:t xml:space="preserve">лучения </w:t>
      </w:r>
      <w:r w:rsidRPr="00350444">
        <w:rPr>
          <w:szCs w:val="28"/>
        </w:rPr>
        <w:t xml:space="preserve">Думой </w:t>
      </w:r>
      <w:r w:rsidR="000810AF" w:rsidRPr="000810AF">
        <w:rPr>
          <w:szCs w:val="28"/>
        </w:rPr>
        <w:t>Пермского муниципального округа Пермского края</w:t>
      </w:r>
      <w:r w:rsidR="000810AF">
        <w:rPr>
          <w:szCs w:val="28"/>
        </w:rPr>
        <w:t xml:space="preserve"> </w:t>
      </w:r>
      <w:r w:rsidRPr="00350444">
        <w:rPr>
          <w:szCs w:val="28"/>
        </w:rPr>
        <w:t xml:space="preserve">в отношении меня информации от третьих лиц (в рамках проведения проверочных мероприятий), в том числе о/об: </w:t>
      </w:r>
    </w:p>
    <w:p w14:paraId="5B58E1AA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имеющемся гражданстве (подданстве) иностранного государства либо виде на жительство или ином документе, подтверждающем право на постоянное проживание на территории иностранного государства, </w:t>
      </w:r>
    </w:p>
    <w:p w14:paraId="7BD61A8F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признании судом недееспособным или ограниченно дееспособным, </w:t>
      </w:r>
    </w:p>
    <w:p w14:paraId="5FC5DE0D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наличии судимости, </w:t>
      </w:r>
    </w:p>
    <w:p w14:paraId="44E48D89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наличии вступившего в силу решения суда о лишении меня права занимать муниципальные должности, должности муниципальной службы </w:t>
      </w:r>
    </w:p>
    <w:p w14:paraId="0F16A16E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Я ознакомлен(а), что: </w:t>
      </w:r>
    </w:p>
    <w:p w14:paraId="723BB893" w14:textId="7F918F1A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>1) согласие на обработку персональных данных действует со дня подписания настоящего согласия и д</w:t>
      </w:r>
      <w:r w:rsidR="007D3CE0">
        <w:rPr>
          <w:szCs w:val="28"/>
        </w:rPr>
        <w:t xml:space="preserve">о назначения </w:t>
      </w:r>
      <w:r w:rsidRPr="00350444">
        <w:rPr>
          <w:szCs w:val="28"/>
        </w:rPr>
        <w:t>Думой</w:t>
      </w:r>
      <w:r w:rsidR="007D3CE0">
        <w:rPr>
          <w:szCs w:val="28"/>
        </w:rPr>
        <w:t xml:space="preserve"> </w:t>
      </w:r>
      <w:r w:rsidR="007D3CE0" w:rsidRPr="007D3CE0">
        <w:rPr>
          <w:szCs w:val="28"/>
        </w:rPr>
        <w:t>Пермского муниципального округа Пермского края</w:t>
      </w:r>
      <w:r w:rsidRPr="00350444">
        <w:rPr>
          <w:szCs w:val="28"/>
        </w:rPr>
        <w:t xml:space="preserve"> _________________Контро</w:t>
      </w:r>
      <w:r w:rsidR="007D3CE0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 по итогам рассмотрения кандидатур на должность ______________ Контро</w:t>
      </w:r>
      <w:r w:rsidR="007D3CE0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; </w:t>
      </w:r>
    </w:p>
    <w:p w14:paraId="7824C168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форме. </w:t>
      </w:r>
    </w:p>
    <w:p w14:paraId="351CA31A" w14:textId="3943472D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>Отзыв согласия на обработку персональных данных означает мой отказ от участия в рассмотрении кандидатур на должность ___________________ Контро</w:t>
      </w:r>
      <w:r w:rsidR="007D3CE0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; </w:t>
      </w:r>
    </w:p>
    <w:p w14:paraId="26A9DAB6" w14:textId="155FAE7B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>3) в случае отзыва согласия на обработку персона</w:t>
      </w:r>
      <w:r w:rsidR="007D3CE0">
        <w:rPr>
          <w:szCs w:val="28"/>
        </w:rPr>
        <w:t xml:space="preserve">льных данных </w:t>
      </w:r>
      <w:r w:rsidRPr="00350444">
        <w:rPr>
          <w:szCs w:val="28"/>
        </w:rPr>
        <w:t>Дума</w:t>
      </w:r>
      <w:r w:rsidR="007D3CE0">
        <w:rPr>
          <w:szCs w:val="28"/>
        </w:rPr>
        <w:t xml:space="preserve"> </w:t>
      </w:r>
      <w:r w:rsidR="007D3CE0" w:rsidRPr="007D3CE0">
        <w:rPr>
          <w:szCs w:val="28"/>
        </w:rPr>
        <w:t>Пермского муниципального округа Пермского края</w:t>
      </w:r>
      <w:r w:rsidR="007D3CE0">
        <w:rPr>
          <w:szCs w:val="28"/>
        </w:rPr>
        <w:t xml:space="preserve"> </w:t>
      </w:r>
      <w:r w:rsidRPr="00350444">
        <w:rPr>
          <w:szCs w:val="28"/>
        </w:rPr>
        <w:t>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</w:t>
      </w:r>
      <w:r w:rsidR="007D3CE0">
        <w:rPr>
          <w:szCs w:val="28"/>
        </w:rPr>
        <w:t>ерального закона от 27</w:t>
      </w:r>
      <w:r w:rsidR="00846729">
        <w:rPr>
          <w:szCs w:val="28"/>
        </w:rPr>
        <w:t xml:space="preserve"> июля </w:t>
      </w:r>
      <w:r w:rsidR="007D3CE0">
        <w:rPr>
          <w:szCs w:val="28"/>
        </w:rPr>
        <w:t>2006</w:t>
      </w:r>
      <w:r w:rsidR="00846729">
        <w:rPr>
          <w:szCs w:val="28"/>
        </w:rPr>
        <w:t xml:space="preserve"> г.</w:t>
      </w:r>
      <w:r w:rsidR="007D3CE0">
        <w:rPr>
          <w:szCs w:val="28"/>
        </w:rPr>
        <w:t xml:space="preserve"> № 152-ФЗ «О персональных данных»</w:t>
      </w:r>
      <w:r w:rsidRPr="00350444">
        <w:rPr>
          <w:szCs w:val="28"/>
        </w:rPr>
        <w:t xml:space="preserve">; </w:t>
      </w:r>
    </w:p>
    <w:p w14:paraId="5D384FC8" w14:textId="236BB94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>4) после окончания рассмотрения кандидатур на должность ______________</w:t>
      </w:r>
      <w:r w:rsidR="00846729">
        <w:rPr>
          <w:szCs w:val="28"/>
        </w:rPr>
        <w:t>_____</w:t>
      </w:r>
      <w:r w:rsidRPr="00350444">
        <w:rPr>
          <w:szCs w:val="28"/>
        </w:rPr>
        <w:t xml:space="preserve"> Контро</w:t>
      </w:r>
      <w:r w:rsidR="007D3CE0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 </w:t>
      </w:r>
      <w:r w:rsidR="007D3CE0">
        <w:rPr>
          <w:szCs w:val="28"/>
        </w:rPr>
        <w:t xml:space="preserve">и назначения </w:t>
      </w:r>
      <w:r w:rsidRPr="00350444">
        <w:rPr>
          <w:szCs w:val="28"/>
        </w:rPr>
        <w:t>Думой</w:t>
      </w:r>
      <w:r w:rsidR="007D3CE0">
        <w:rPr>
          <w:szCs w:val="28"/>
        </w:rPr>
        <w:t xml:space="preserve"> </w:t>
      </w:r>
      <w:r w:rsidR="007D3CE0" w:rsidRPr="007D3CE0">
        <w:rPr>
          <w:szCs w:val="28"/>
        </w:rPr>
        <w:t>Пермского муниципального округа Пермского края</w:t>
      </w:r>
      <w:r w:rsidRPr="00350444">
        <w:rPr>
          <w:szCs w:val="28"/>
        </w:rPr>
        <w:t xml:space="preserve"> _______________ Контро</w:t>
      </w:r>
      <w:r w:rsidR="007D3CE0">
        <w:rPr>
          <w:szCs w:val="28"/>
        </w:rPr>
        <w:t>льно-счетной палаты Пермского муниципального округа</w:t>
      </w:r>
      <w:r w:rsidRPr="00350444">
        <w:rPr>
          <w:szCs w:val="28"/>
        </w:rPr>
        <w:t xml:space="preserve"> персональные данны</w:t>
      </w:r>
      <w:r w:rsidR="007D3CE0">
        <w:rPr>
          <w:szCs w:val="28"/>
        </w:rPr>
        <w:t xml:space="preserve">е хранятся в </w:t>
      </w:r>
      <w:r w:rsidRPr="00350444">
        <w:rPr>
          <w:szCs w:val="28"/>
        </w:rPr>
        <w:t>Думе</w:t>
      </w:r>
      <w:r w:rsidR="007D3CE0">
        <w:rPr>
          <w:szCs w:val="28"/>
        </w:rPr>
        <w:t xml:space="preserve"> </w:t>
      </w:r>
      <w:r w:rsidR="007D3CE0" w:rsidRPr="007D3CE0">
        <w:rPr>
          <w:szCs w:val="28"/>
        </w:rPr>
        <w:t>Пермского муниципального округа Пермского края</w:t>
      </w:r>
      <w:r w:rsidR="007D3CE0">
        <w:rPr>
          <w:szCs w:val="28"/>
        </w:rPr>
        <w:t xml:space="preserve"> </w:t>
      </w:r>
      <w:r w:rsidRPr="00350444">
        <w:rPr>
          <w:szCs w:val="28"/>
        </w:rPr>
        <w:t xml:space="preserve">в течение срока хранения документов, предусмотренного действующим законодательством Российской Федерации. </w:t>
      </w:r>
    </w:p>
    <w:p w14:paraId="5459996D" w14:textId="4F06D6B9" w:rsidR="002562D3" w:rsidRPr="00350444" w:rsidRDefault="002562D3" w:rsidP="00846729">
      <w:pPr>
        <w:spacing w:line="360" w:lineRule="exact"/>
        <w:jc w:val="both"/>
        <w:rPr>
          <w:szCs w:val="28"/>
        </w:rPr>
      </w:pPr>
    </w:p>
    <w:p w14:paraId="0C5FC869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Дата начала обработки персональных данных: </w:t>
      </w:r>
    </w:p>
    <w:p w14:paraId="51982781" w14:textId="26B64763" w:rsidR="002562D3" w:rsidRPr="00350444" w:rsidRDefault="002562D3" w:rsidP="00846729">
      <w:pPr>
        <w:spacing w:line="360" w:lineRule="exact"/>
        <w:jc w:val="both"/>
        <w:rPr>
          <w:szCs w:val="28"/>
        </w:rPr>
      </w:pP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2562D3" w:rsidRPr="00350444" w14:paraId="7A43FF5E" w14:textId="77777777" w:rsidTr="002562D3">
        <w:tc>
          <w:tcPr>
            <w:tcW w:w="0" w:type="auto"/>
            <w:hideMark/>
          </w:tcPr>
          <w:p w14:paraId="55306504" w14:textId="77777777" w:rsidR="002562D3" w:rsidRPr="00350444" w:rsidRDefault="002562D3" w:rsidP="00846729">
            <w:pPr>
              <w:spacing w:line="360" w:lineRule="exact"/>
              <w:jc w:val="center"/>
              <w:rPr>
                <w:szCs w:val="28"/>
              </w:rPr>
            </w:pPr>
            <w:r w:rsidRPr="00350444">
              <w:rPr>
                <w:szCs w:val="28"/>
              </w:rPr>
              <w:t xml:space="preserve">_____________________________ </w:t>
            </w:r>
          </w:p>
          <w:p w14:paraId="3CA02C89" w14:textId="77777777" w:rsidR="002562D3" w:rsidRPr="00350444" w:rsidRDefault="002562D3" w:rsidP="00846729">
            <w:pPr>
              <w:spacing w:line="360" w:lineRule="exact"/>
              <w:jc w:val="center"/>
              <w:rPr>
                <w:szCs w:val="28"/>
              </w:rPr>
            </w:pPr>
            <w:r w:rsidRPr="00350444">
              <w:rPr>
                <w:szCs w:val="28"/>
              </w:rPr>
              <w:t xml:space="preserve">(число, месяц, год) </w:t>
            </w:r>
          </w:p>
        </w:tc>
        <w:tc>
          <w:tcPr>
            <w:tcW w:w="0" w:type="auto"/>
            <w:hideMark/>
          </w:tcPr>
          <w:p w14:paraId="67D954B1" w14:textId="77777777" w:rsidR="002562D3" w:rsidRPr="00350444" w:rsidRDefault="002562D3" w:rsidP="00846729">
            <w:pPr>
              <w:spacing w:line="360" w:lineRule="exact"/>
              <w:jc w:val="center"/>
              <w:rPr>
                <w:szCs w:val="28"/>
              </w:rPr>
            </w:pPr>
            <w:r w:rsidRPr="00350444">
              <w:rPr>
                <w:szCs w:val="28"/>
              </w:rPr>
              <w:t xml:space="preserve">_____________________________ </w:t>
            </w:r>
          </w:p>
          <w:p w14:paraId="1792EABC" w14:textId="77777777" w:rsidR="002562D3" w:rsidRPr="00350444" w:rsidRDefault="002562D3" w:rsidP="00846729">
            <w:pPr>
              <w:spacing w:line="360" w:lineRule="exact"/>
              <w:jc w:val="center"/>
              <w:rPr>
                <w:szCs w:val="28"/>
              </w:rPr>
            </w:pPr>
            <w:r w:rsidRPr="00350444">
              <w:rPr>
                <w:szCs w:val="28"/>
              </w:rPr>
              <w:t xml:space="preserve">(подпись) </w:t>
            </w:r>
          </w:p>
        </w:tc>
      </w:tr>
    </w:tbl>
    <w:p w14:paraId="1DA8A785" w14:textId="4423DB7A" w:rsidR="002562D3" w:rsidRPr="00350444" w:rsidRDefault="002562D3" w:rsidP="00846729">
      <w:pPr>
        <w:spacing w:line="360" w:lineRule="exact"/>
        <w:jc w:val="both"/>
        <w:rPr>
          <w:szCs w:val="28"/>
        </w:rPr>
      </w:pPr>
    </w:p>
    <w:p w14:paraId="6A2F6238" w14:textId="77777777" w:rsidR="002562D3" w:rsidRPr="00350444" w:rsidRDefault="002562D3" w:rsidP="00846729">
      <w:pPr>
        <w:spacing w:line="360" w:lineRule="exact"/>
        <w:ind w:firstLine="540"/>
        <w:jc w:val="both"/>
        <w:rPr>
          <w:szCs w:val="28"/>
        </w:rPr>
      </w:pPr>
      <w:r w:rsidRPr="00350444">
        <w:rPr>
          <w:szCs w:val="28"/>
        </w:rPr>
        <w:t xml:space="preserve">-------------------------------- </w:t>
      </w:r>
    </w:p>
    <w:p w14:paraId="7E8DE97F" w14:textId="0A312593" w:rsidR="002562D3" w:rsidRPr="00350444" w:rsidRDefault="002562D3" w:rsidP="00846729">
      <w:pPr>
        <w:spacing w:line="360" w:lineRule="exact"/>
        <w:ind w:firstLine="540"/>
        <w:jc w:val="both"/>
        <w:rPr>
          <w:b/>
          <w:bCs/>
          <w:szCs w:val="28"/>
        </w:rPr>
      </w:pPr>
      <w:r w:rsidRPr="00350444">
        <w:rPr>
          <w:szCs w:val="28"/>
        </w:rPr>
        <w:t>&lt;*&gt; Пред</w:t>
      </w:r>
      <w:r w:rsidR="00846729">
        <w:rPr>
          <w:szCs w:val="28"/>
        </w:rPr>
        <w:t>оставляется подлинник согласия.».</w:t>
      </w:r>
    </w:p>
    <w:sectPr w:rsidR="002562D3" w:rsidRPr="00350444" w:rsidSect="00E24E8C">
      <w:footerReference w:type="default" r:id="rId9"/>
      <w:pgSz w:w="11907" w:h="16840" w:code="9"/>
      <w:pgMar w:top="1134" w:right="851" w:bottom="1134" w:left="1418" w:header="567" w:footer="64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6B2E" w14:textId="77777777" w:rsidR="00C52240" w:rsidRDefault="00C52240" w:rsidP="00DA5614">
      <w:r>
        <w:separator/>
      </w:r>
    </w:p>
  </w:endnote>
  <w:endnote w:type="continuationSeparator" w:id="0">
    <w:p w14:paraId="21C986C3" w14:textId="77777777" w:rsidR="00C52240" w:rsidRDefault="00C5224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809241"/>
      <w:docPartObj>
        <w:docPartGallery w:val="Page Numbers (Bottom of Page)"/>
        <w:docPartUnique/>
      </w:docPartObj>
    </w:sdtPr>
    <w:sdtEndPr/>
    <w:sdtContent>
      <w:p w14:paraId="22095015" w14:textId="30CE3C51" w:rsidR="004B2DD8" w:rsidRDefault="004B2DD8" w:rsidP="00E24E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B8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0467" w14:textId="77777777" w:rsidR="00C52240" w:rsidRDefault="00C52240" w:rsidP="00DA5614">
      <w:r>
        <w:separator/>
      </w:r>
    </w:p>
  </w:footnote>
  <w:footnote w:type="continuationSeparator" w:id="0">
    <w:p w14:paraId="70D6A932" w14:textId="77777777" w:rsidR="00C52240" w:rsidRDefault="00C5224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A785F"/>
    <w:multiLevelType w:val="hybridMultilevel"/>
    <w:tmpl w:val="7F7AF2CA"/>
    <w:lvl w:ilvl="0" w:tplc="4C54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8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40"/>
  </w:num>
  <w:num w:numId="9">
    <w:abstractNumId w:val="23"/>
  </w:num>
  <w:num w:numId="10">
    <w:abstractNumId w:val="39"/>
  </w:num>
  <w:num w:numId="11">
    <w:abstractNumId w:val="6"/>
  </w:num>
  <w:num w:numId="12">
    <w:abstractNumId w:val="36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5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1"/>
  </w:num>
  <w:num w:numId="23">
    <w:abstractNumId w:val="37"/>
  </w:num>
  <w:num w:numId="24">
    <w:abstractNumId w:val="30"/>
  </w:num>
  <w:num w:numId="25">
    <w:abstractNumId w:val="19"/>
  </w:num>
  <w:num w:numId="26">
    <w:abstractNumId w:val="32"/>
  </w:num>
  <w:num w:numId="27">
    <w:abstractNumId w:val="21"/>
  </w:num>
  <w:num w:numId="28">
    <w:abstractNumId w:val="20"/>
  </w:num>
  <w:num w:numId="29">
    <w:abstractNumId w:val="1"/>
  </w:num>
  <w:num w:numId="30">
    <w:abstractNumId w:val="31"/>
  </w:num>
  <w:num w:numId="31">
    <w:abstractNumId w:val="43"/>
  </w:num>
  <w:num w:numId="32">
    <w:abstractNumId w:val="5"/>
  </w:num>
  <w:num w:numId="33">
    <w:abstractNumId w:val="42"/>
  </w:num>
  <w:num w:numId="34">
    <w:abstractNumId w:val="10"/>
  </w:num>
  <w:num w:numId="35">
    <w:abstractNumId w:val="28"/>
  </w:num>
  <w:num w:numId="36">
    <w:abstractNumId w:val="34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0652A"/>
    <w:rsid w:val="00006583"/>
    <w:rsid w:val="000121AB"/>
    <w:rsid w:val="00012FDE"/>
    <w:rsid w:val="000203CF"/>
    <w:rsid w:val="00020A41"/>
    <w:rsid w:val="00021689"/>
    <w:rsid w:val="00021A13"/>
    <w:rsid w:val="00027F61"/>
    <w:rsid w:val="000304EA"/>
    <w:rsid w:val="000321B2"/>
    <w:rsid w:val="000347C6"/>
    <w:rsid w:val="00037BCC"/>
    <w:rsid w:val="00037EAC"/>
    <w:rsid w:val="00040109"/>
    <w:rsid w:val="000432C1"/>
    <w:rsid w:val="00053764"/>
    <w:rsid w:val="000577DD"/>
    <w:rsid w:val="00062005"/>
    <w:rsid w:val="000810AF"/>
    <w:rsid w:val="000827C8"/>
    <w:rsid w:val="00084B8D"/>
    <w:rsid w:val="00084F3B"/>
    <w:rsid w:val="00087944"/>
    <w:rsid w:val="000943DA"/>
    <w:rsid w:val="000944A0"/>
    <w:rsid w:val="00094E6D"/>
    <w:rsid w:val="00096127"/>
    <w:rsid w:val="000A1581"/>
    <w:rsid w:val="000A4376"/>
    <w:rsid w:val="000B1CE0"/>
    <w:rsid w:val="000B2626"/>
    <w:rsid w:val="000B29B7"/>
    <w:rsid w:val="000B2C0B"/>
    <w:rsid w:val="000B43AA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2E68"/>
    <w:rsid w:val="00133932"/>
    <w:rsid w:val="00135037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3444"/>
    <w:rsid w:val="00155DFD"/>
    <w:rsid w:val="0016393A"/>
    <w:rsid w:val="0016410B"/>
    <w:rsid w:val="00170CB3"/>
    <w:rsid w:val="00172E79"/>
    <w:rsid w:val="001810B8"/>
    <w:rsid w:val="00183CE5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B493E"/>
    <w:rsid w:val="001C4535"/>
    <w:rsid w:val="001C56EA"/>
    <w:rsid w:val="001C6FA1"/>
    <w:rsid w:val="001C738C"/>
    <w:rsid w:val="001C7F8E"/>
    <w:rsid w:val="001D2D4A"/>
    <w:rsid w:val="001D45FF"/>
    <w:rsid w:val="001D5DEA"/>
    <w:rsid w:val="001D6BB6"/>
    <w:rsid w:val="001E4C5B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25D41"/>
    <w:rsid w:val="00226E47"/>
    <w:rsid w:val="0023189A"/>
    <w:rsid w:val="00235488"/>
    <w:rsid w:val="00236D0A"/>
    <w:rsid w:val="002409D0"/>
    <w:rsid w:val="0024127C"/>
    <w:rsid w:val="00241EF9"/>
    <w:rsid w:val="002474A7"/>
    <w:rsid w:val="00250328"/>
    <w:rsid w:val="002514A8"/>
    <w:rsid w:val="00256138"/>
    <w:rsid w:val="002562D3"/>
    <w:rsid w:val="00256DE4"/>
    <w:rsid w:val="0026484B"/>
    <w:rsid w:val="0026564B"/>
    <w:rsid w:val="002674B5"/>
    <w:rsid w:val="0027179D"/>
    <w:rsid w:val="00283ADF"/>
    <w:rsid w:val="00285521"/>
    <w:rsid w:val="00287F28"/>
    <w:rsid w:val="00295B8B"/>
    <w:rsid w:val="00295BF3"/>
    <w:rsid w:val="0029743D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6740"/>
    <w:rsid w:val="002C7395"/>
    <w:rsid w:val="002D35BC"/>
    <w:rsid w:val="002F20AF"/>
    <w:rsid w:val="003023F0"/>
    <w:rsid w:val="0030364F"/>
    <w:rsid w:val="00303D8F"/>
    <w:rsid w:val="003043D0"/>
    <w:rsid w:val="003131FA"/>
    <w:rsid w:val="00320AC2"/>
    <w:rsid w:val="003262FF"/>
    <w:rsid w:val="003266FA"/>
    <w:rsid w:val="00327466"/>
    <w:rsid w:val="0033153B"/>
    <w:rsid w:val="00332033"/>
    <w:rsid w:val="00332E76"/>
    <w:rsid w:val="00334687"/>
    <w:rsid w:val="00343EB1"/>
    <w:rsid w:val="00350444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247"/>
    <w:rsid w:val="00381F08"/>
    <w:rsid w:val="003822F8"/>
    <w:rsid w:val="0038327D"/>
    <w:rsid w:val="003865EB"/>
    <w:rsid w:val="0038719B"/>
    <w:rsid w:val="00391352"/>
    <w:rsid w:val="00391F8A"/>
    <w:rsid w:val="00395D18"/>
    <w:rsid w:val="00396C6D"/>
    <w:rsid w:val="003977EC"/>
    <w:rsid w:val="003A12E1"/>
    <w:rsid w:val="003A1662"/>
    <w:rsid w:val="003A245E"/>
    <w:rsid w:val="003A28DB"/>
    <w:rsid w:val="003A45B6"/>
    <w:rsid w:val="003A6553"/>
    <w:rsid w:val="003B3FEB"/>
    <w:rsid w:val="003B4934"/>
    <w:rsid w:val="003B633E"/>
    <w:rsid w:val="003C5E4B"/>
    <w:rsid w:val="003D1B21"/>
    <w:rsid w:val="003D20E1"/>
    <w:rsid w:val="003D528E"/>
    <w:rsid w:val="003D692E"/>
    <w:rsid w:val="003E2FF6"/>
    <w:rsid w:val="003F0CB8"/>
    <w:rsid w:val="003F10E8"/>
    <w:rsid w:val="003F4495"/>
    <w:rsid w:val="003F44B2"/>
    <w:rsid w:val="003F703B"/>
    <w:rsid w:val="004004D0"/>
    <w:rsid w:val="00406607"/>
    <w:rsid w:val="00417BA7"/>
    <w:rsid w:val="00420604"/>
    <w:rsid w:val="004206FE"/>
    <w:rsid w:val="00420DBF"/>
    <w:rsid w:val="00421CC6"/>
    <w:rsid w:val="00423EE3"/>
    <w:rsid w:val="00426E74"/>
    <w:rsid w:val="00427371"/>
    <w:rsid w:val="00427693"/>
    <w:rsid w:val="004276FB"/>
    <w:rsid w:val="0043288F"/>
    <w:rsid w:val="0043321D"/>
    <w:rsid w:val="0043515D"/>
    <w:rsid w:val="00435A86"/>
    <w:rsid w:val="004379A0"/>
    <w:rsid w:val="00445E73"/>
    <w:rsid w:val="00450BE7"/>
    <w:rsid w:val="00451234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757B"/>
    <w:rsid w:val="004907F3"/>
    <w:rsid w:val="0049130A"/>
    <w:rsid w:val="00492094"/>
    <w:rsid w:val="00492577"/>
    <w:rsid w:val="00494227"/>
    <w:rsid w:val="004974BF"/>
    <w:rsid w:val="004A42F0"/>
    <w:rsid w:val="004A5A82"/>
    <w:rsid w:val="004B0B3E"/>
    <w:rsid w:val="004B2DD8"/>
    <w:rsid w:val="004B3EB0"/>
    <w:rsid w:val="004B6B07"/>
    <w:rsid w:val="004D2AA2"/>
    <w:rsid w:val="004E4270"/>
    <w:rsid w:val="004F2976"/>
    <w:rsid w:val="004F3A21"/>
    <w:rsid w:val="005003DF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08BF"/>
    <w:rsid w:val="00552D1B"/>
    <w:rsid w:val="005556DE"/>
    <w:rsid w:val="005618F2"/>
    <w:rsid w:val="00562B16"/>
    <w:rsid w:val="005650D4"/>
    <w:rsid w:val="005650DE"/>
    <w:rsid w:val="00571DD6"/>
    <w:rsid w:val="00573AC7"/>
    <w:rsid w:val="00574AAB"/>
    <w:rsid w:val="00583B22"/>
    <w:rsid w:val="00584C2B"/>
    <w:rsid w:val="005924DF"/>
    <w:rsid w:val="00594B06"/>
    <w:rsid w:val="00594DC0"/>
    <w:rsid w:val="005A1177"/>
    <w:rsid w:val="005A1BCF"/>
    <w:rsid w:val="005A5842"/>
    <w:rsid w:val="005A6BB1"/>
    <w:rsid w:val="005B1D7D"/>
    <w:rsid w:val="005B5E56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904"/>
    <w:rsid w:val="005F4FC1"/>
    <w:rsid w:val="005F5BA4"/>
    <w:rsid w:val="00604533"/>
    <w:rsid w:val="0061196E"/>
    <w:rsid w:val="00612527"/>
    <w:rsid w:val="0061794C"/>
    <w:rsid w:val="00624AD1"/>
    <w:rsid w:val="00624D18"/>
    <w:rsid w:val="00625D0D"/>
    <w:rsid w:val="0063232F"/>
    <w:rsid w:val="0063488E"/>
    <w:rsid w:val="00635223"/>
    <w:rsid w:val="006447AD"/>
    <w:rsid w:val="00646C78"/>
    <w:rsid w:val="00651B0C"/>
    <w:rsid w:val="006522E7"/>
    <w:rsid w:val="00652466"/>
    <w:rsid w:val="006532EF"/>
    <w:rsid w:val="006535B0"/>
    <w:rsid w:val="00655D81"/>
    <w:rsid w:val="006561B7"/>
    <w:rsid w:val="006567E9"/>
    <w:rsid w:val="00664759"/>
    <w:rsid w:val="0067033D"/>
    <w:rsid w:val="00672867"/>
    <w:rsid w:val="00672982"/>
    <w:rsid w:val="00677C64"/>
    <w:rsid w:val="006856F1"/>
    <w:rsid w:val="00687730"/>
    <w:rsid w:val="00693116"/>
    <w:rsid w:val="00695E85"/>
    <w:rsid w:val="00696EEF"/>
    <w:rsid w:val="006A5695"/>
    <w:rsid w:val="006B03C5"/>
    <w:rsid w:val="006B3894"/>
    <w:rsid w:val="006B4C5E"/>
    <w:rsid w:val="006B6288"/>
    <w:rsid w:val="006B6EDB"/>
    <w:rsid w:val="006C39F7"/>
    <w:rsid w:val="006C4CD6"/>
    <w:rsid w:val="006D164A"/>
    <w:rsid w:val="006D2F74"/>
    <w:rsid w:val="006D5571"/>
    <w:rsid w:val="006D5596"/>
    <w:rsid w:val="006D625C"/>
    <w:rsid w:val="006E0682"/>
    <w:rsid w:val="006E0B08"/>
    <w:rsid w:val="006F055D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36308"/>
    <w:rsid w:val="007401BF"/>
    <w:rsid w:val="00742394"/>
    <w:rsid w:val="00747869"/>
    <w:rsid w:val="00757BEB"/>
    <w:rsid w:val="00765CDD"/>
    <w:rsid w:val="00770A81"/>
    <w:rsid w:val="00772DEB"/>
    <w:rsid w:val="00780D23"/>
    <w:rsid w:val="00782E7B"/>
    <w:rsid w:val="00784AC5"/>
    <w:rsid w:val="007921BC"/>
    <w:rsid w:val="0079448D"/>
    <w:rsid w:val="00794560"/>
    <w:rsid w:val="007A212B"/>
    <w:rsid w:val="007B2B65"/>
    <w:rsid w:val="007B6823"/>
    <w:rsid w:val="007C3B15"/>
    <w:rsid w:val="007D3CE0"/>
    <w:rsid w:val="007E2A6D"/>
    <w:rsid w:val="007E752F"/>
    <w:rsid w:val="007F20F6"/>
    <w:rsid w:val="007F56A1"/>
    <w:rsid w:val="00800F3D"/>
    <w:rsid w:val="00801019"/>
    <w:rsid w:val="00805440"/>
    <w:rsid w:val="00805A21"/>
    <w:rsid w:val="00810399"/>
    <w:rsid w:val="008123E8"/>
    <w:rsid w:val="00814115"/>
    <w:rsid w:val="00816745"/>
    <w:rsid w:val="008233B2"/>
    <w:rsid w:val="0083300A"/>
    <w:rsid w:val="0083385C"/>
    <w:rsid w:val="008352DB"/>
    <w:rsid w:val="008401A6"/>
    <w:rsid w:val="00842F8F"/>
    <w:rsid w:val="0084557D"/>
    <w:rsid w:val="00846729"/>
    <w:rsid w:val="00854816"/>
    <w:rsid w:val="00861072"/>
    <w:rsid w:val="00867D84"/>
    <w:rsid w:val="00875709"/>
    <w:rsid w:val="008811DA"/>
    <w:rsid w:val="008821C3"/>
    <w:rsid w:val="0088484F"/>
    <w:rsid w:val="00887289"/>
    <w:rsid w:val="00887ED4"/>
    <w:rsid w:val="00894928"/>
    <w:rsid w:val="00895FB2"/>
    <w:rsid w:val="008A17CD"/>
    <w:rsid w:val="008B4D57"/>
    <w:rsid w:val="008B730F"/>
    <w:rsid w:val="008C1D56"/>
    <w:rsid w:val="008D1160"/>
    <w:rsid w:val="008D6E27"/>
    <w:rsid w:val="008E06B6"/>
    <w:rsid w:val="008E47AC"/>
    <w:rsid w:val="008E50E8"/>
    <w:rsid w:val="008F24FC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568E3"/>
    <w:rsid w:val="00957DC7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3A8D"/>
    <w:rsid w:val="009D4257"/>
    <w:rsid w:val="009D4D03"/>
    <w:rsid w:val="009D5A5D"/>
    <w:rsid w:val="009D5ED0"/>
    <w:rsid w:val="009D78EE"/>
    <w:rsid w:val="009F20DB"/>
    <w:rsid w:val="009F40E7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4E9A"/>
    <w:rsid w:val="00A16D73"/>
    <w:rsid w:val="00A214DA"/>
    <w:rsid w:val="00A214E7"/>
    <w:rsid w:val="00A260B1"/>
    <w:rsid w:val="00A31270"/>
    <w:rsid w:val="00A317F0"/>
    <w:rsid w:val="00A34541"/>
    <w:rsid w:val="00A35DE8"/>
    <w:rsid w:val="00A367B7"/>
    <w:rsid w:val="00A36B38"/>
    <w:rsid w:val="00A40821"/>
    <w:rsid w:val="00A42E6B"/>
    <w:rsid w:val="00A4342D"/>
    <w:rsid w:val="00A44C1A"/>
    <w:rsid w:val="00A45FC6"/>
    <w:rsid w:val="00A476F5"/>
    <w:rsid w:val="00A519E7"/>
    <w:rsid w:val="00A52A67"/>
    <w:rsid w:val="00A56201"/>
    <w:rsid w:val="00A571F8"/>
    <w:rsid w:val="00A622C3"/>
    <w:rsid w:val="00A706C8"/>
    <w:rsid w:val="00A731FF"/>
    <w:rsid w:val="00A74B44"/>
    <w:rsid w:val="00A8100D"/>
    <w:rsid w:val="00A84D97"/>
    <w:rsid w:val="00A84F0A"/>
    <w:rsid w:val="00A9507B"/>
    <w:rsid w:val="00AB03D3"/>
    <w:rsid w:val="00AB09BD"/>
    <w:rsid w:val="00AB1273"/>
    <w:rsid w:val="00AB2C21"/>
    <w:rsid w:val="00AB54A7"/>
    <w:rsid w:val="00AB6EB1"/>
    <w:rsid w:val="00AC42FA"/>
    <w:rsid w:val="00AD16D0"/>
    <w:rsid w:val="00AD1B73"/>
    <w:rsid w:val="00AD1D11"/>
    <w:rsid w:val="00AD1D17"/>
    <w:rsid w:val="00AD48C8"/>
    <w:rsid w:val="00AD739E"/>
    <w:rsid w:val="00AE2AE3"/>
    <w:rsid w:val="00AE5EF3"/>
    <w:rsid w:val="00AE77BD"/>
    <w:rsid w:val="00AE7F96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146AD"/>
    <w:rsid w:val="00B16EDE"/>
    <w:rsid w:val="00B24195"/>
    <w:rsid w:val="00B246B1"/>
    <w:rsid w:val="00B24BB5"/>
    <w:rsid w:val="00B3272C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1BD1"/>
    <w:rsid w:val="00BC7607"/>
    <w:rsid w:val="00BC78B7"/>
    <w:rsid w:val="00BC7DD5"/>
    <w:rsid w:val="00BD0D2F"/>
    <w:rsid w:val="00BD45F1"/>
    <w:rsid w:val="00BD727A"/>
    <w:rsid w:val="00BD7F30"/>
    <w:rsid w:val="00BE07BC"/>
    <w:rsid w:val="00BE1717"/>
    <w:rsid w:val="00BE4950"/>
    <w:rsid w:val="00BE4C22"/>
    <w:rsid w:val="00BE77A1"/>
    <w:rsid w:val="00C02062"/>
    <w:rsid w:val="00C0457B"/>
    <w:rsid w:val="00C04B1F"/>
    <w:rsid w:val="00C050F3"/>
    <w:rsid w:val="00C06726"/>
    <w:rsid w:val="00C11508"/>
    <w:rsid w:val="00C210E9"/>
    <w:rsid w:val="00C21B12"/>
    <w:rsid w:val="00C22124"/>
    <w:rsid w:val="00C31F53"/>
    <w:rsid w:val="00C355CC"/>
    <w:rsid w:val="00C37C51"/>
    <w:rsid w:val="00C50DDE"/>
    <w:rsid w:val="00C52240"/>
    <w:rsid w:val="00C63729"/>
    <w:rsid w:val="00C64C79"/>
    <w:rsid w:val="00C715E7"/>
    <w:rsid w:val="00C75CF2"/>
    <w:rsid w:val="00C80BA0"/>
    <w:rsid w:val="00C85BAA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5AE2"/>
    <w:rsid w:val="00CE7E9F"/>
    <w:rsid w:val="00CF1431"/>
    <w:rsid w:val="00CF22B7"/>
    <w:rsid w:val="00CF2AF8"/>
    <w:rsid w:val="00CF402D"/>
    <w:rsid w:val="00CF4BAC"/>
    <w:rsid w:val="00CF5929"/>
    <w:rsid w:val="00D00429"/>
    <w:rsid w:val="00D02077"/>
    <w:rsid w:val="00D10804"/>
    <w:rsid w:val="00D15C4A"/>
    <w:rsid w:val="00D1660C"/>
    <w:rsid w:val="00D16E9F"/>
    <w:rsid w:val="00D17112"/>
    <w:rsid w:val="00D204A1"/>
    <w:rsid w:val="00D20D89"/>
    <w:rsid w:val="00D21EEE"/>
    <w:rsid w:val="00D2232E"/>
    <w:rsid w:val="00D22E6A"/>
    <w:rsid w:val="00D30CA9"/>
    <w:rsid w:val="00D41A52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A15FD"/>
    <w:rsid w:val="00DA2445"/>
    <w:rsid w:val="00DA2868"/>
    <w:rsid w:val="00DA3723"/>
    <w:rsid w:val="00DA5614"/>
    <w:rsid w:val="00DA7043"/>
    <w:rsid w:val="00DA77F3"/>
    <w:rsid w:val="00DB4283"/>
    <w:rsid w:val="00DC7698"/>
    <w:rsid w:val="00DD7BA0"/>
    <w:rsid w:val="00DD7E81"/>
    <w:rsid w:val="00DE5CE2"/>
    <w:rsid w:val="00DF6AA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4E8C"/>
    <w:rsid w:val="00E25116"/>
    <w:rsid w:val="00E26088"/>
    <w:rsid w:val="00E26468"/>
    <w:rsid w:val="00E273E9"/>
    <w:rsid w:val="00E31AAF"/>
    <w:rsid w:val="00E32FBE"/>
    <w:rsid w:val="00E3316F"/>
    <w:rsid w:val="00E34790"/>
    <w:rsid w:val="00E34B3A"/>
    <w:rsid w:val="00E3552E"/>
    <w:rsid w:val="00E35870"/>
    <w:rsid w:val="00E358FD"/>
    <w:rsid w:val="00E36984"/>
    <w:rsid w:val="00E376A0"/>
    <w:rsid w:val="00E44530"/>
    <w:rsid w:val="00E609FD"/>
    <w:rsid w:val="00E60B57"/>
    <w:rsid w:val="00E65881"/>
    <w:rsid w:val="00E74CC6"/>
    <w:rsid w:val="00E80E55"/>
    <w:rsid w:val="00E81718"/>
    <w:rsid w:val="00E81C49"/>
    <w:rsid w:val="00E823FB"/>
    <w:rsid w:val="00E831C2"/>
    <w:rsid w:val="00E84D78"/>
    <w:rsid w:val="00E92D3F"/>
    <w:rsid w:val="00E92D9F"/>
    <w:rsid w:val="00E9321F"/>
    <w:rsid w:val="00EA07BE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C728A"/>
    <w:rsid w:val="00ED0D5B"/>
    <w:rsid w:val="00ED361F"/>
    <w:rsid w:val="00EE30A6"/>
    <w:rsid w:val="00EE5DFB"/>
    <w:rsid w:val="00EF6CAB"/>
    <w:rsid w:val="00F02BBC"/>
    <w:rsid w:val="00F03562"/>
    <w:rsid w:val="00F06731"/>
    <w:rsid w:val="00F0721F"/>
    <w:rsid w:val="00F11497"/>
    <w:rsid w:val="00F11679"/>
    <w:rsid w:val="00F149DA"/>
    <w:rsid w:val="00F16712"/>
    <w:rsid w:val="00F17172"/>
    <w:rsid w:val="00F208C9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46E8B"/>
    <w:rsid w:val="00F50D90"/>
    <w:rsid w:val="00F52E12"/>
    <w:rsid w:val="00F545F5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008D"/>
    <w:rsid w:val="00F812A9"/>
    <w:rsid w:val="00F82DF3"/>
    <w:rsid w:val="00F834DE"/>
    <w:rsid w:val="00F843C5"/>
    <w:rsid w:val="00F84FD1"/>
    <w:rsid w:val="00F85CEE"/>
    <w:rsid w:val="00F865C8"/>
    <w:rsid w:val="00F96FE3"/>
    <w:rsid w:val="00FA1367"/>
    <w:rsid w:val="00FA3C40"/>
    <w:rsid w:val="00FA54F7"/>
    <w:rsid w:val="00FB163F"/>
    <w:rsid w:val="00FB33CE"/>
    <w:rsid w:val="00FB3AA3"/>
    <w:rsid w:val="00FB41BC"/>
    <w:rsid w:val="00FB474F"/>
    <w:rsid w:val="00FB481B"/>
    <w:rsid w:val="00FC332B"/>
    <w:rsid w:val="00FC5FF9"/>
    <w:rsid w:val="00FC639B"/>
    <w:rsid w:val="00FD1BE5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0D892E6C-0C0A-4D59-86AC-ED4C4186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444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F63E-E9C4-4F9E-BE31-3EDD434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6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2023-08-25T06:27:00Z</cp:lastPrinted>
  <dcterms:created xsi:type="dcterms:W3CDTF">2025-06-27T05:34:00Z</dcterms:created>
  <dcterms:modified xsi:type="dcterms:W3CDTF">2025-06-27T05:34:00Z</dcterms:modified>
</cp:coreProperties>
</file>